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698B" w14:textId="7923A59E" w:rsidR="00D34711" w:rsidRDefault="00D34711" w:rsidP="00530B95">
      <w:pPr>
        <w:pStyle w:val="LtrBody"/>
        <w:snapToGrid w:val="0"/>
        <w:jc w:val="center"/>
        <w:rPr>
          <w:rFonts w:ascii="Arial" w:eastAsia="Batang" w:hAnsi="Arial" w:cs="Arial"/>
          <w:b/>
          <w:bCs/>
          <w:i/>
          <w:iCs/>
          <w:color w:val="0072BC"/>
          <w:sz w:val="32"/>
          <w:szCs w:val="32"/>
          <w:lang w:eastAsia="en-US"/>
        </w:rPr>
      </w:pPr>
    </w:p>
    <w:p w14:paraId="6FFC0D14" w14:textId="77777777" w:rsidR="00264CBD" w:rsidRDefault="003B3667" w:rsidP="003D1C26">
      <w:pPr>
        <w:pStyle w:val="LtrBody"/>
        <w:snapToGrid w:val="0"/>
        <w:jc w:val="center"/>
        <w:rPr>
          <w:rFonts w:ascii="Arial" w:eastAsia="Batang" w:hAnsi="Arial" w:cs="Arial"/>
          <w:b/>
          <w:bCs/>
          <w:i/>
          <w:iCs/>
          <w:color w:val="548DD4" w:themeColor="text2" w:themeTint="99"/>
          <w:sz w:val="32"/>
          <w:szCs w:val="32"/>
          <w:lang w:val="en-GB" w:eastAsia="en-US"/>
        </w:rPr>
      </w:pPr>
      <w:r w:rsidRPr="00264CBD">
        <w:rPr>
          <w:rFonts w:ascii="Arial" w:eastAsia="Batang" w:hAnsi="Arial" w:cs="Arial"/>
          <w:b/>
          <w:bCs/>
          <w:i/>
          <w:iCs/>
          <w:color w:val="548DD4" w:themeColor="text2" w:themeTint="99"/>
          <w:sz w:val="32"/>
          <w:szCs w:val="32"/>
          <w:lang w:val="en-GB" w:eastAsia="en-US"/>
        </w:rPr>
        <w:t xml:space="preserve">Defending media pluralism and the democratic process </w:t>
      </w:r>
    </w:p>
    <w:p w14:paraId="58A66CFE" w14:textId="15AEDA5E" w:rsidR="003B3667" w:rsidRPr="00264CBD" w:rsidRDefault="003B3667" w:rsidP="003D1C26">
      <w:pPr>
        <w:pStyle w:val="LtrBody"/>
        <w:snapToGrid w:val="0"/>
        <w:jc w:val="center"/>
        <w:rPr>
          <w:rFonts w:ascii="Arial" w:eastAsia="Batang" w:hAnsi="Arial" w:cs="Arial"/>
          <w:b/>
          <w:bCs/>
          <w:i/>
          <w:iCs/>
          <w:color w:val="548DD4" w:themeColor="text2" w:themeTint="99"/>
          <w:sz w:val="32"/>
          <w:szCs w:val="32"/>
          <w:lang w:val="en-GB" w:eastAsia="en-US"/>
        </w:rPr>
      </w:pPr>
      <w:r w:rsidRPr="00264CBD">
        <w:rPr>
          <w:rFonts w:ascii="Arial" w:eastAsia="Batang" w:hAnsi="Arial" w:cs="Arial"/>
          <w:b/>
          <w:bCs/>
          <w:i/>
          <w:iCs/>
          <w:color w:val="548DD4" w:themeColor="text2" w:themeTint="99"/>
          <w:sz w:val="32"/>
          <w:szCs w:val="32"/>
          <w:lang w:val="en-GB" w:eastAsia="en-US"/>
        </w:rPr>
        <w:t>in challenging times</w:t>
      </w:r>
    </w:p>
    <w:p w14:paraId="623DC53E" w14:textId="79DA89E6" w:rsidR="002D47B9" w:rsidRDefault="003B3667" w:rsidP="003D1C26">
      <w:pPr>
        <w:pStyle w:val="LtrBody"/>
        <w:snapToGrid w:val="0"/>
        <w:jc w:val="center"/>
        <w:rPr>
          <w:rFonts w:ascii="Arial" w:eastAsia="Batang" w:hAnsi="Arial" w:cs="Arial"/>
          <w:b/>
          <w:bCs/>
          <w:i/>
          <w:iCs/>
          <w:color w:val="548DD4" w:themeColor="text2" w:themeTint="99"/>
          <w:sz w:val="32"/>
          <w:szCs w:val="32"/>
          <w:lang w:eastAsia="en-US"/>
        </w:rPr>
      </w:pPr>
      <w:r w:rsidRPr="003B3667">
        <w:rPr>
          <w:rFonts w:ascii="Arial" w:eastAsia="Batang" w:hAnsi="Arial" w:cs="Arial"/>
          <w:b/>
          <w:bCs/>
          <w:i/>
          <w:iCs/>
          <w:color w:val="548DD4" w:themeColor="text2" w:themeTint="99"/>
          <w:sz w:val="32"/>
          <w:szCs w:val="32"/>
          <w:lang w:eastAsia="en-US"/>
        </w:rPr>
        <w:t>Défendre le pluralisme des médias et le processus démocratique face aux défis actuels</w:t>
      </w:r>
    </w:p>
    <w:p w14:paraId="5B68980A" w14:textId="77777777" w:rsidR="00732A9C" w:rsidRPr="000E0050" w:rsidRDefault="00732A9C" w:rsidP="003B7277">
      <w:pPr>
        <w:pStyle w:val="LtrBody"/>
        <w:snapToGrid w:val="0"/>
        <w:ind w:firstLine="0"/>
        <w:jc w:val="center"/>
        <w:rPr>
          <w:rFonts w:ascii="Verdana Pro Semibold" w:hAnsi="Verdana Pro Semibold" w:cstheme="minorHAnsi"/>
          <w:b/>
          <w:color w:val="999999"/>
          <w:sz w:val="20"/>
        </w:rPr>
      </w:pPr>
    </w:p>
    <w:p w14:paraId="02D5562C" w14:textId="4A9B5338" w:rsidR="003B7277" w:rsidRDefault="003D1C26" w:rsidP="003B7277">
      <w:pPr>
        <w:pStyle w:val="LtrBody"/>
        <w:snapToGrid w:val="0"/>
        <w:ind w:firstLine="0"/>
        <w:jc w:val="center"/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</w:pPr>
      <w:r>
        <w:rPr>
          <w:rFonts w:ascii="Verdana Pro Semibold" w:hAnsi="Verdana Pro Semibold" w:cstheme="minorHAnsi"/>
          <w:b/>
          <w:sz w:val="28"/>
          <w:szCs w:val="28"/>
          <w:lang w:val="en-GB"/>
        </w:rPr>
        <w:t>3</w:t>
      </w:r>
      <w:r w:rsidR="003B3667">
        <w:rPr>
          <w:rFonts w:ascii="Verdana Pro Semibold" w:hAnsi="Verdana Pro Semibold" w:cstheme="minorHAnsi"/>
          <w:b/>
          <w:sz w:val="28"/>
          <w:szCs w:val="28"/>
          <w:lang w:val="en-GB"/>
        </w:rPr>
        <w:t>0</w:t>
      </w:r>
      <w:r w:rsidR="00726A4C" w:rsidRPr="00732A9C">
        <w:rPr>
          <w:rFonts w:ascii="Verdana Pro Semibold" w:hAnsi="Verdana Pro Semibold" w:cstheme="minorHAnsi"/>
          <w:b/>
          <w:sz w:val="28"/>
          <w:szCs w:val="28"/>
          <w:lang w:val="en-GB"/>
        </w:rPr>
        <w:t xml:space="preserve"> J</w:t>
      </w:r>
      <w:r w:rsidR="00133257" w:rsidRPr="00732A9C">
        <w:rPr>
          <w:rFonts w:ascii="Verdana Pro Semibold" w:hAnsi="Verdana Pro Semibold" w:cstheme="minorHAnsi"/>
          <w:b/>
          <w:sz w:val="28"/>
          <w:szCs w:val="28"/>
          <w:lang w:val="en-GB"/>
        </w:rPr>
        <w:t>anuary</w:t>
      </w:r>
      <w:r w:rsidR="000E6CC3" w:rsidRPr="00732A9C">
        <w:rPr>
          <w:rFonts w:ascii="Verdana Pro Semibold" w:hAnsi="Verdana Pro Semibold" w:cstheme="minorHAnsi"/>
          <w:b/>
          <w:sz w:val="28"/>
          <w:szCs w:val="28"/>
          <w:lang w:val="en-GB"/>
        </w:rPr>
        <w:t xml:space="preserve"> 202</w:t>
      </w:r>
      <w:r w:rsidR="003B3667">
        <w:rPr>
          <w:rFonts w:ascii="Verdana Pro Semibold" w:hAnsi="Verdana Pro Semibold" w:cstheme="minorHAnsi"/>
          <w:b/>
          <w:sz w:val="28"/>
          <w:szCs w:val="28"/>
          <w:lang w:val="en-GB"/>
        </w:rPr>
        <w:t>6</w:t>
      </w:r>
      <w:r w:rsidR="003309FB" w:rsidRPr="00732A9C">
        <w:rPr>
          <w:rFonts w:ascii="Verdana Pro Semibold" w:hAnsi="Verdana Pro Semibold" w:cstheme="minorHAnsi"/>
          <w:b/>
          <w:sz w:val="28"/>
          <w:szCs w:val="28"/>
          <w:lang w:val="en-GB"/>
        </w:rPr>
        <w:t xml:space="preserve"> / </w:t>
      </w:r>
      <w:r w:rsidRPr="003D1C26">
        <w:rPr>
          <w:rFonts w:ascii="Verdana Pro Semibold" w:hAnsi="Verdana Pro Semibold" w:cstheme="minorHAnsi"/>
          <w:b/>
          <w:color w:val="A6A6A6" w:themeColor="background1" w:themeShade="A6"/>
          <w:sz w:val="28"/>
          <w:szCs w:val="28"/>
          <w:lang w:val="en-GB"/>
        </w:rPr>
        <w:t>3</w:t>
      </w:r>
      <w:r w:rsidR="003B3667">
        <w:rPr>
          <w:rFonts w:ascii="Verdana Pro Semibold" w:hAnsi="Verdana Pro Semibold" w:cstheme="minorHAnsi"/>
          <w:b/>
          <w:color w:val="A6A6A6" w:themeColor="background1" w:themeShade="A6"/>
          <w:sz w:val="28"/>
          <w:szCs w:val="28"/>
          <w:lang w:val="en-GB"/>
        </w:rPr>
        <w:t>0</w:t>
      </w:r>
      <w:r w:rsidR="00E57540" w:rsidRPr="003D1C26">
        <w:rPr>
          <w:rFonts w:ascii="Verdana Pro Semibold" w:hAnsi="Verdana Pro Semibold" w:cstheme="minorHAnsi"/>
          <w:b/>
          <w:color w:val="A6A6A6" w:themeColor="background1" w:themeShade="A6"/>
          <w:sz w:val="28"/>
          <w:szCs w:val="28"/>
          <w:lang w:val="en-GB"/>
        </w:rPr>
        <w:t xml:space="preserve"> </w:t>
      </w:r>
      <w:proofErr w:type="spellStart"/>
      <w:r w:rsidR="00A246B2" w:rsidRPr="00732A9C"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  <w:t>j</w:t>
      </w:r>
      <w:r w:rsidR="00133257" w:rsidRPr="00732A9C"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  <w:t>anvier</w:t>
      </w:r>
      <w:proofErr w:type="spellEnd"/>
      <w:r w:rsidR="003309FB" w:rsidRPr="00732A9C"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  <w:t xml:space="preserve"> 20</w:t>
      </w:r>
      <w:r w:rsidR="00530B95" w:rsidRPr="00732A9C"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  <w:t>2</w:t>
      </w:r>
      <w:r w:rsidR="003B3667"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  <w:t>6</w:t>
      </w:r>
    </w:p>
    <w:p w14:paraId="7AA569CB" w14:textId="614FED5D" w:rsidR="00732A9C" w:rsidRDefault="00732A9C" w:rsidP="003B7277">
      <w:pPr>
        <w:pStyle w:val="LtrBody"/>
        <w:snapToGrid w:val="0"/>
        <w:ind w:firstLine="0"/>
        <w:jc w:val="center"/>
        <w:rPr>
          <w:rFonts w:ascii="Verdana Pro Semibold" w:hAnsi="Verdana Pro Semibold" w:cstheme="minorHAnsi"/>
          <w:b/>
          <w:color w:val="999999"/>
          <w:sz w:val="28"/>
          <w:szCs w:val="28"/>
          <w:lang w:val="en-GB"/>
        </w:rPr>
      </w:pPr>
    </w:p>
    <w:p w14:paraId="4D578F74" w14:textId="77777777" w:rsidR="000A61EA" w:rsidRPr="00732A9C" w:rsidRDefault="000A61EA" w:rsidP="00E2044E">
      <w:pPr>
        <w:pStyle w:val="LtrBody"/>
        <w:pBdr>
          <w:bottom w:val="single" w:sz="4" w:space="1" w:color="auto"/>
        </w:pBdr>
        <w:snapToGrid w:val="0"/>
        <w:ind w:firstLine="0"/>
        <w:jc w:val="center"/>
        <w:rPr>
          <w:rFonts w:asciiTheme="minorHAnsi" w:hAnsiTheme="minorHAnsi" w:cstheme="minorHAnsi"/>
          <w:color w:val="C0C0C0"/>
          <w:sz w:val="20"/>
          <w:lang w:val="en-GB"/>
        </w:rPr>
      </w:pPr>
    </w:p>
    <w:p w14:paraId="33273B32" w14:textId="77777777" w:rsidR="000A61EA" w:rsidRPr="00732A9C" w:rsidRDefault="000A61EA" w:rsidP="000A61EA">
      <w:pPr>
        <w:pStyle w:val="LtrBody"/>
        <w:snapToGrid w:val="0"/>
        <w:ind w:firstLine="0"/>
        <w:rPr>
          <w:rFonts w:asciiTheme="minorHAnsi" w:hAnsiTheme="minorHAnsi" w:cstheme="minorHAnsi"/>
          <w:szCs w:val="24"/>
          <w:lang w:val="en-GB"/>
        </w:rPr>
      </w:pPr>
    </w:p>
    <w:p w14:paraId="0316C6C8" w14:textId="77777777" w:rsidR="001725E1" w:rsidRPr="00732A9C" w:rsidRDefault="001725E1" w:rsidP="000A61EA">
      <w:pPr>
        <w:pStyle w:val="LtrBody"/>
        <w:snapToGrid w:val="0"/>
        <w:ind w:firstLine="0"/>
        <w:rPr>
          <w:rFonts w:asciiTheme="minorHAnsi" w:hAnsiTheme="minorHAnsi" w:cstheme="minorHAnsi"/>
          <w:szCs w:val="24"/>
          <w:lang w:val="en-GB"/>
        </w:rPr>
      </w:pPr>
    </w:p>
    <w:p w14:paraId="1BD4A36D" w14:textId="77777777" w:rsidR="00CD542E" w:rsidRPr="00732A9C" w:rsidRDefault="003309FB" w:rsidP="00CD542E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  <w:lang w:val="en-GB"/>
        </w:rPr>
      </w:pPr>
      <w:r w:rsidRPr="00732A9C">
        <w:rPr>
          <w:rFonts w:ascii="Verdana Pro Semibold" w:hAnsi="Verdana Pro Semibold" w:cstheme="minorHAnsi"/>
          <w:szCs w:val="24"/>
          <w:lang w:val="en-GB"/>
        </w:rPr>
        <w:t>NAME /</w:t>
      </w:r>
      <w:r w:rsidRPr="00732A9C">
        <w:rPr>
          <w:rFonts w:ascii="Verdana Pro Semibold" w:hAnsi="Verdana Pro Semibold" w:cstheme="minorHAnsi"/>
          <w:color w:val="999999"/>
          <w:szCs w:val="24"/>
          <w:lang w:val="en-GB"/>
        </w:rPr>
        <w:t xml:space="preserve"> </w:t>
      </w:r>
      <w:r w:rsidR="00CD542E" w:rsidRPr="00732A9C">
        <w:rPr>
          <w:rFonts w:ascii="Verdana Pro Semibold" w:hAnsi="Verdana Pro Semibold" w:cstheme="minorHAnsi"/>
          <w:color w:val="999999"/>
          <w:szCs w:val="24"/>
          <w:lang w:val="en-GB"/>
        </w:rPr>
        <w:t>NOM</w:t>
      </w:r>
      <w:r w:rsidR="0040297F" w:rsidRPr="00732A9C">
        <w:rPr>
          <w:rFonts w:ascii="Verdana Pro Semibold" w:hAnsi="Verdana Pro Semibold" w:cstheme="minorHAnsi"/>
          <w:color w:val="999999"/>
          <w:szCs w:val="24"/>
          <w:lang w:val="en-GB"/>
        </w:rPr>
        <w:t> </w:t>
      </w:r>
      <w:r w:rsidR="00CD542E" w:rsidRPr="00732A9C">
        <w:rPr>
          <w:rFonts w:ascii="Verdana Pro Semibold" w:hAnsi="Verdana Pro Semibold" w:cstheme="minorHAnsi"/>
          <w:szCs w:val="24"/>
          <w:lang w:val="en-GB"/>
        </w:rPr>
        <w:t xml:space="preserve">: </w:t>
      </w:r>
      <w:r w:rsidR="00F57585" w:rsidRPr="00732A9C">
        <w:rPr>
          <w:rFonts w:ascii="Verdana Pro Semibold" w:hAnsi="Verdana Pro Semibold" w:cstheme="minorHAnsi"/>
          <w:szCs w:val="24"/>
          <w:lang w:val="en-GB"/>
        </w:rPr>
        <w:t>……</w:t>
      </w:r>
      <w:r w:rsidR="00CD542E" w:rsidRPr="00732A9C">
        <w:rPr>
          <w:rFonts w:ascii="Verdana Pro Semibold" w:hAnsi="Verdana Pro Semibold" w:cstheme="minorHAnsi"/>
          <w:szCs w:val="24"/>
          <w:lang w:val="en-GB"/>
        </w:rPr>
        <w:t>……………………………</w:t>
      </w:r>
      <w:r w:rsidR="00CD542E" w:rsidRPr="00732A9C">
        <w:rPr>
          <w:rFonts w:ascii="Verdana Pro Semibold" w:hAnsi="Verdana Pro Semibold" w:cstheme="minorHAnsi"/>
          <w:szCs w:val="24"/>
          <w:lang w:val="en-GB"/>
        </w:rPr>
        <w:tab/>
      </w:r>
      <w:r w:rsidRPr="00732A9C">
        <w:rPr>
          <w:rFonts w:ascii="Verdana Pro Semibold" w:hAnsi="Verdana Pro Semibold" w:cstheme="minorHAnsi"/>
          <w:szCs w:val="24"/>
          <w:lang w:val="en-GB"/>
        </w:rPr>
        <w:t>First name /</w:t>
      </w:r>
      <w:r w:rsidRPr="00732A9C">
        <w:rPr>
          <w:rFonts w:ascii="Verdana Pro Semibold" w:hAnsi="Verdana Pro Semibold" w:cstheme="minorHAnsi"/>
          <w:color w:val="999999"/>
          <w:szCs w:val="24"/>
          <w:lang w:val="en-GB"/>
        </w:rPr>
        <w:t xml:space="preserve"> </w:t>
      </w:r>
      <w:proofErr w:type="spellStart"/>
      <w:r w:rsidR="00CD542E" w:rsidRPr="00732A9C">
        <w:rPr>
          <w:rFonts w:ascii="Verdana Pro Semibold" w:hAnsi="Verdana Pro Semibold" w:cstheme="minorHAnsi"/>
          <w:color w:val="999999"/>
          <w:szCs w:val="24"/>
          <w:lang w:val="en-GB"/>
        </w:rPr>
        <w:t>Prénom</w:t>
      </w:r>
      <w:proofErr w:type="spellEnd"/>
      <w:r w:rsidR="0040297F" w:rsidRPr="00732A9C">
        <w:rPr>
          <w:rFonts w:ascii="Verdana Pro Semibold" w:hAnsi="Verdana Pro Semibold" w:cstheme="minorHAnsi"/>
          <w:color w:val="999999"/>
          <w:szCs w:val="24"/>
          <w:lang w:val="en-GB"/>
        </w:rPr>
        <w:t> </w:t>
      </w:r>
      <w:r w:rsidR="00CD542E" w:rsidRPr="00732A9C">
        <w:rPr>
          <w:rFonts w:ascii="Verdana Pro Semibold" w:hAnsi="Verdana Pro Semibold" w:cstheme="minorHAnsi"/>
          <w:szCs w:val="24"/>
          <w:lang w:val="en-GB"/>
        </w:rPr>
        <w:t xml:space="preserve">: </w:t>
      </w:r>
      <w:r w:rsidR="00F57585" w:rsidRPr="00732A9C">
        <w:rPr>
          <w:rFonts w:ascii="Verdana Pro Semibold" w:hAnsi="Verdana Pro Semibold" w:cstheme="minorHAnsi"/>
          <w:szCs w:val="24"/>
          <w:lang w:val="en-GB"/>
        </w:rPr>
        <w:t>..</w:t>
      </w:r>
      <w:r w:rsidR="00CD542E" w:rsidRPr="00732A9C">
        <w:rPr>
          <w:rFonts w:ascii="Verdana Pro Semibold" w:hAnsi="Verdana Pro Semibold" w:cstheme="minorHAnsi"/>
          <w:szCs w:val="24"/>
          <w:lang w:val="en-GB"/>
        </w:rPr>
        <w:t>.....…………</w:t>
      </w:r>
      <w:r w:rsidR="00047ABC" w:rsidRPr="00732A9C">
        <w:rPr>
          <w:rFonts w:ascii="Verdana Pro Semibold" w:hAnsi="Verdana Pro Semibold" w:cstheme="minorHAnsi"/>
          <w:szCs w:val="24"/>
          <w:lang w:val="en-GB"/>
        </w:rPr>
        <w:t>………</w:t>
      </w:r>
    </w:p>
    <w:p w14:paraId="478E4BFD" w14:textId="77777777" w:rsidR="00CD542E" w:rsidRPr="00732A9C" w:rsidRDefault="00CD542E" w:rsidP="00CD542E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  <w:lang w:val="en-GB"/>
        </w:rPr>
      </w:pPr>
    </w:p>
    <w:p w14:paraId="39060D04" w14:textId="77777777" w:rsidR="00CD542E" w:rsidRPr="000E0050" w:rsidRDefault="003309FB" w:rsidP="00CD542E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</w:rPr>
      </w:pPr>
      <w:proofErr w:type="spellStart"/>
      <w:r w:rsidRPr="000E0050">
        <w:rPr>
          <w:rFonts w:ascii="Verdana Pro Semibold" w:hAnsi="Verdana Pro Semibold" w:cstheme="minorHAnsi"/>
          <w:szCs w:val="24"/>
        </w:rPr>
        <w:t>Function</w:t>
      </w:r>
      <w:proofErr w:type="spellEnd"/>
      <w:r w:rsidRPr="000E0050">
        <w:rPr>
          <w:rFonts w:ascii="Verdana Pro Semibold" w:hAnsi="Verdana Pro Semibold" w:cstheme="minorHAnsi"/>
          <w:szCs w:val="24"/>
        </w:rPr>
        <w:t xml:space="preserve"> /</w:t>
      </w:r>
      <w:r w:rsidRPr="000E0050">
        <w:rPr>
          <w:rFonts w:ascii="Verdana Pro Semibold" w:hAnsi="Verdana Pro Semibold" w:cstheme="minorHAnsi"/>
          <w:color w:val="999999"/>
          <w:szCs w:val="24"/>
        </w:rPr>
        <w:t xml:space="preserve"> </w:t>
      </w:r>
      <w:r w:rsidR="00CD542E" w:rsidRPr="000E0050">
        <w:rPr>
          <w:rFonts w:ascii="Verdana Pro Semibold" w:hAnsi="Verdana Pro Semibold" w:cstheme="minorHAnsi"/>
          <w:color w:val="999999"/>
          <w:szCs w:val="24"/>
        </w:rPr>
        <w:t>Fonction</w:t>
      </w:r>
      <w:r w:rsidR="0040297F" w:rsidRPr="000E0050">
        <w:rPr>
          <w:rFonts w:ascii="Verdana Pro Semibold" w:hAnsi="Verdana Pro Semibold" w:cstheme="minorHAnsi"/>
          <w:color w:val="999999"/>
          <w:szCs w:val="24"/>
        </w:rPr>
        <w:t> </w:t>
      </w:r>
      <w:r w:rsidR="00CD542E" w:rsidRPr="000E0050">
        <w:rPr>
          <w:rFonts w:ascii="Verdana Pro Semibold" w:hAnsi="Verdana Pro Semibold" w:cstheme="minorHAnsi"/>
          <w:szCs w:val="24"/>
        </w:rPr>
        <w:t xml:space="preserve">: </w:t>
      </w:r>
      <w:r w:rsidR="00F57585" w:rsidRPr="000E0050">
        <w:rPr>
          <w:rFonts w:ascii="Verdana Pro Semibold" w:hAnsi="Verdana Pro Semibold" w:cstheme="minorHAnsi"/>
          <w:szCs w:val="24"/>
        </w:rPr>
        <w:t>.</w:t>
      </w:r>
      <w:r w:rsidR="00CD542E" w:rsidRPr="000E0050">
        <w:rPr>
          <w:rFonts w:ascii="Verdana Pro Semibold" w:hAnsi="Verdana Pro Semibold" w:cstheme="minorHAnsi"/>
          <w:szCs w:val="24"/>
        </w:rPr>
        <w:t>………………………………………………………………</w:t>
      </w:r>
      <w:r w:rsidR="00047ABC">
        <w:rPr>
          <w:rFonts w:ascii="Verdana Pro Semibold" w:hAnsi="Verdana Pro Semibold" w:cstheme="minorHAnsi"/>
          <w:szCs w:val="24"/>
        </w:rPr>
        <w:t xml:space="preserve">……………………. </w:t>
      </w:r>
    </w:p>
    <w:p w14:paraId="382E1FB4" w14:textId="77777777" w:rsidR="00214E17" w:rsidRPr="000E0050" w:rsidRDefault="00214E17" w:rsidP="00826131">
      <w:pPr>
        <w:rPr>
          <w:rFonts w:ascii="Verdana Pro Semibold" w:hAnsi="Verdana Pro Semibold" w:cstheme="minorHAnsi"/>
          <w:bCs/>
          <w:iCs/>
          <w:szCs w:val="24"/>
        </w:rPr>
      </w:pPr>
    </w:p>
    <w:p w14:paraId="5C8320A5" w14:textId="77777777" w:rsidR="00CD542E" w:rsidRPr="000E0050" w:rsidRDefault="003309FB" w:rsidP="00CD542E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</w:rPr>
      </w:pPr>
      <w:proofErr w:type="spellStart"/>
      <w:r w:rsidRPr="000E0050">
        <w:rPr>
          <w:rFonts w:ascii="Verdana Pro Semibold" w:hAnsi="Verdana Pro Semibold" w:cstheme="minorHAnsi"/>
          <w:szCs w:val="24"/>
        </w:rPr>
        <w:t>Telephone</w:t>
      </w:r>
      <w:proofErr w:type="spellEnd"/>
      <w:r w:rsidRPr="000E0050">
        <w:rPr>
          <w:rFonts w:ascii="Verdana Pro Semibold" w:hAnsi="Verdana Pro Semibold" w:cstheme="minorHAnsi"/>
          <w:szCs w:val="24"/>
        </w:rPr>
        <w:t xml:space="preserve"> </w:t>
      </w:r>
      <w:proofErr w:type="spellStart"/>
      <w:r w:rsidRPr="000E0050">
        <w:rPr>
          <w:rFonts w:ascii="Verdana Pro Semibold" w:hAnsi="Verdana Pro Semibold" w:cstheme="minorHAnsi"/>
          <w:szCs w:val="24"/>
        </w:rPr>
        <w:t>number</w:t>
      </w:r>
      <w:proofErr w:type="spellEnd"/>
      <w:r w:rsidRPr="000E0050">
        <w:rPr>
          <w:rFonts w:ascii="Verdana Pro Semibold" w:hAnsi="Verdana Pro Semibold" w:cstheme="minorHAnsi"/>
          <w:szCs w:val="24"/>
        </w:rPr>
        <w:t xml:space="preserve"> /</w:t>
      </w:r>
      <w:r w:rsidRPr="000E0050">
        <w:rPr>
          <w:rFonts w:ascii="Verdana Pro Semibold" w:hAnsi="Verdana Pro Semibold" w:cstheme="minorHAnsi"/>
          <w:color w:val="999999"/>
          <w:szCs w:val="24"/>
        </w:rPr>
        <w:t xml:space="preserve"> </w:t>
      </w:r>
      <w:r w:rsidR="00CD542E" w:rsidRPr="000E0050">
        <w:rPr>
          <w:rFonts w:ascii="Verdana Pro Semibold" w:hAnsi="Verdana Pro Semibold" w:cstheme="minorHAnsi"/>
          <w:color w:val="999999"/>
          <w:szCs w:val="24"/>
        </w:rPr>
        <w:t>Numéro de téléphone</w:t>
      </w:r>
      <w:r w:rsidR="00CD542E" w:rsidRPr="000E0050">
        <w:rPr>
          <w:rFonts w:ascii="Verdana Pro Semibold" w:hAnsi="Verdana Pro Semibold" w:cstheme="minorHAnsi"/>
          <w:szCs w:val="24"/>
        </w:rPr>
        <w:t xml:space="preserve"> :</w:t>
      </w:r>
      <w:r w:rsidR="00F57585" w:rsidRPr="000E0050">
        <w:rPr>
          <w:rFonts w:ascii="Verdana Pro Semibold" w:hAnsi="Verdana Pro Semibold" w:cstheme="minorHAnsi"/>
          <w:szCs w:val="24"/>
        </w:rPr>
        <w:t xml:space="preserve"> .</w:t>
      </w:r>
      <w:r w:rsidR="00CD542E" w:rsidRPr="000E0050">
        <w:rPr>
          <w:rFonts w:ascii="Verdana Pro Semibold" w:hAnsi="Verdana Pro Semibold" w:cstheme="minorHAnsi"/>
          <w:szCs w:val="24"/>
        </w:rPr>
        <w:t>…………………………………………</w:t>
      </w:r>
      <w:r w:rsidR="00047ABC">
        <w:rPr>
          <w:rFonts w:ascii="Verdana Pro Semibold" w:hAnsi="Verdana Pro Semibold" w:cstheme="minorHAnsi"/>
          <w:szCs w:val="24"/>
        </w:rPr>
        <w:t>……….</w:t>
      </w:r>
    </w:p>
    <w:p w14:paraId="2D883521" w14:textId="77777777" w:rsidR="00214E17" w:rsidRPr="000E0050" w:rsidRDefault="00214E17" w:rsidP="00CD542E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</w:rPr>
      </w:pPr>
    </w:p>
    <w:p w14:paraId="5D6B0F00" w14:textId="371F155E" w:rsidR="00CD542E" w:rsidRPr="00CD0CD0" w:rsidRDefault="00CD542E" w:rsidP="00CD542E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  <w:lang w:val="en-GB"/>
        </w:rPr>
      </w:pPr>
      <w:r w:rsidRPr="00CD0CD0">
        <w:rPr>
          <w:rFonts w:ascii="Verdana Pro Semibold" w:hAnsi="Verdana Pro Semibold" w:cstheme="minorHAnsi"/>
          <w:szCs w:val="24"/>
          <w:lang w:val="en-GB"/>
        </w:rPr>
        <w:t>E-mail</w:t>
      </w:r>
      <w:r w:rsidR="00E8699F" w:rsidRPr="00CD0CD0">
        <w:rPr>
          <w:rFonts w:ascii="Verdana Pro Semibold" w:hAnsi="Verdana Pro Semibold" w:cstheme="minorHAnsi"/>
          <w:szCs w:val="24"/>
          <w:lang w:val="en-GB"/>
        </w:rPr>
        <w:t xml:space="preserve"> </w:t>
      </w:r>
      <w:r w:rsidRPr="00CD0CD0">
        <w:rPr>
          <w:rFonts w:ascii="Verdana Pro Semibold" w:hAnsi="Verdana Pro Semibold" w:cstheme="minorHAnsi"/>
          <w:szCs w:val="24"/>
          <w:lang w:val="en-GB"/>
        </w:rPr>
        <w:t>:</w:t>
      </w:r>
      <w:r w:rsidR="00047ABC" w:rsidRPr="00CD0CD0">
        <w:rPr>
          <w:rFonts w:ascii="Verdana Pro Semibold" w:hAnsi="Verdana Pro Semibold" w:cstheme="minorHAnsi"/>
          <w:szCs w:val="24"/>
          <w:lang w:val="en-GB"/>
        </w:rPr>
        <w:t xml:space="preserve"> </w:t>
      </w:r>
      <w:r w:rsidR="00F57585" w:rsidRPr="00CD0CD0">
        <w:rPr>
          <w:rFonts w:ascii="Verdana Pro Semibold" w:hAnsi="Verdana Pro Semibold" w:cstheme="minorHAnsi"/>
          <w:szCs w:val="24"/>
          <w:lang w:val="en-GB"/>
        </w:rPr>
        <w:t>…</w:t>
      </w:r>
      <w:r w:rsidRPr="00CD0CD0">
        <w:rPr>
          <w:rFonts w:ascii="Verdana Pro Semibold" w:hAnsi="Verdana Pro Semibold" w:cstheme="minorHAnsi"/>
          <w:szCs w:val="24"/>
          <w:lang w:val="en-GB"/>
        </w:rPr>
        <w:t>…...………………………………………………………………………………………</w:t>
      </w:r>
      <w:r w:rsidR="00047ABC" w:rsidRPr="00CD0CD0">
        <w:rPr>
          <w:rFonts w:ascii="Verdana Pro Semibold" w:hAnsi="Verdana Pro Semibold" w:cstheme="minorHAnsi"/>
          <w:szCs w:val="24"/>
          <w:lang w:val="en-GB"/>
        </w:rPr>
        <w:t>…………</w:t>
      </w:r>
    </w:p>
    <w:p w14:paraId="6F2B4EEF" w14:textId="6A3FA611" w:rsidR="000A61EA" w:rsidRPr="00CD0CD0" w:rsidRDefault="000A61EA" w:rsidP="000A61EA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  <w:lang w:val="en-GB"/>
        </w:rPr>
      </w:pPr>
    </w:p>
    <w:p w14:paraId="2DAB31C6" w14:textId="0D254FAA" w:rsidR="001725E1" w:rsidRPr="00CD0CD0" w:rsidRDefault="001725E1" w:rsidP="000A61EA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  <w:lang w:val="en-GB"/>
        </w:rPr>
      </w:pPr>
    </w:p>
    <w:p w14:paraId="6B6DDE48" w14:textId="77777777" w:rsidR="00505949" w:rsidRPr="00CD0CD0" w:rsidRDefault="00505949" w:rsidP="000A61EA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  <w:lang w:val="en-GB"/>
        </w:rPr>
      </w:pPr>
    </w:p>
    <w:p w14:paraId="5B2C8169" w14:textId="30391234" w:rsidR="0027551C" w:rsidRPr="00CD0CD0" w:rsidRDefault="0027551C" w:rsidP="0027551C">
      <w:pPr>
        <w:ind w:left="5862" w:hanging="2910"/>
        <w:rPr>
          <w:rFonts w:ascii="Verdana Pro Semibold" w:hAnsi="Verdana Pro Semibold" w:cstheme="minorHAnsi"/>
          <w:sz w:val="22"/>
          <w:szCs w:val="22"/>
          <w:lang w:val="en-GB"/>
        </w:rPr>
      </w:pPr>
      <w:r w:rsidRPr="00CD0CD0">
        <w:rPr>
          <w:rFonts w:ascii="Verdana" w:hAnsi="Verdana" w:cstheme="minorHAnsi"/>
          <w:b/>
          <w:bCs/>
          <w:sz w:val="22"/>
          <w:szCs w:val="22"/>
          <w:lang w:val="en-GB"/>
        </w:rPr>
        <w:t xml:space="preserve">     Lunch                 </w:t>
      </w:r>
      <w:r w:rsidRPr="00CD0CD0">
        <w:rPr>
          <w:rFonts w:ascii="Verdana" w:hAnsi="Verdana" w:cstheme="minorHAnsi"/>
          <w:sz w:val="22"/>
          <w:szCs w:val="22"/>
          <w:lang w:val="en-GB"/>
        </w:rPr>
        <w:t xml:space="preserve"> </w:t>
      </w:r>
      <w:r w:rsidR="007A6C24" w:rsidRPr="00CD0CD0">
        <w:rPr>
          <w:rFonts w:ascii="Verdana" w:hAnsi="Verdana" w:cstheme="minorHAnsi"/>
          <w:color w:val="808080"/>
          <w:sz w:val="22"/>
          <w:szCs w:val="22"/>
          <w:lang w:val="en-GB"/>
        </w:rPr>
        <w:t xml:space="preserve"> </w:t>
      </w:r>
      <w:r w:rsidRPr="00CD0CD0">
        <w:rPr>
          <w:rFonts w:ascii="Verdana" w:hAnsi="Verdana" w:cstheme="minorHAnsi"/>
          <w:b/>
          <w:bCs/>
          <w:sz w:val="22"/>
          <w:szCs w:val="22"/>
          <w:lang w:val="en-GB"/>
        </w:rPr>
        <w:t>Seminar</w:t>
      </w:r>
      <w:r w:rsidRPr="00CD0CD0">
        <w:rPr>
          <w:rFonts w:ascii="Verdana" w:hAnsi="Verdana" w:cstheme="minorHAnsi"/>
          <w:sz w:val="22"/>
          <w:szCs w:val="22"/>
          <w:lang w:val="en-GB"/>
        </w:rPr>
        <w:t xml:space="preserve"> </w:t>
      </w:r>
      <w:r w:rsidRPr="00CD0CD0">
        <w:rPr>
          <w:rFonts w:ascii="Verdana" w:hAnsi="Verdana" w:cstheme="minorHAnsi"/>
          <w:sz w:val="22"/>
          <w:szCs w:val="22"/>
          <w:lang w:val="en-GB"/>
        </w:rPr>
        <w:tab/>
        <w:t xml:space="preserve">    </w:t>
      </w:r>
      <w:r w:rsidRPr="00CD0CD0">
        <w:rPr>
          <w:rFonts w:ascii="Verdana" w:hAnsi="Verdana" w:cstheme="minorHAnsi"/>
          <w:b/>
          <w:bCs/>
          <w:sz w:val="22"/>
          <w:szCs w:val="22"/>
          <w:lang w:val="en-GB"/>
        </w:rPr>
        <w:t>Solemn Hearing</w:t>
      </w:r>
    </w:p>
    <w:p w14:paraId="4DCDF8FA" w14:textId="01EFE1DB" w:rsidR="0027551C" w:rsidRPr="0027551C" w:rsidRDefault="0027551C" w:rsidP="0027551C">
      <w:pPr>
        <w:ind w:left="5862" w:hanging="2910"/>
        <w:rPr>
          <w:rFonts w:ascii="Verdana" w:hAnsi="Verdana" w:cstheme="minorHAnsi"/>
          <w:sz w:val="22"/>
          <w:szCs w:val="22"/>
        </w:rPr>
      </w:pPr>
      <w:r w:rsidRPr="00CD0CD0">
        <w:rPr>
          <w:rFonts w:ascii="Verdana" w:hAnsi="Verdana" w:cstheme="minorHAnsi"/>
          <w:color w:val="808080"/>
          <w:sz w:val="22"/>
          <w:szCs w:val="22"/>
          <w:lang w:val="en-GB"/>
        </w:rPr>
        <w:t xml:space="preserve">    </w:t>
      </w:r>
      <w:r w:rsidRPr="0027551C">
        <w:rPr>
          <w:rFonts w:ascii="Verdana" w:hAnsi="Verdana" w:cstheme="minorHAnsi"/>
          <w:color w:val="808080"/>
          <w:sz w:val="22"/>
          <w:szCs w:val="22"/>
        </w:rPr>
        <w:t>Déjeuner               Séminaire</w:t>
      </w:r>
      <w:r w:rsidRPr="0027551C">
        <w:rPr>
          <w:rFonts w:ascii="Verdana Pro Semibold" w:hAnsi="Verdana Pro Semibold" w:cstheme="minorHAnsi"/>
          <w:sz w:val="22"/>
          <w:szCs w:val="22"/>
        </w:rPr>
        <w:t xml:space="preserve">         </w:t>
      </w:r>
      <w:r>
        <w:rPr>
          <w:rFonts w:ascii="Verdana Pro Semibold" w:hAnsi="Verdana Pro Semibold" w:cstheme="minorHAnsi"/>
          <w:sz w:val="22"/>
          <w:szCs w:val="22"/>
        </w:rPr>
        <w:t xml:space="preserve"> </w:t>
      </w:r>
      <w:r w:rsidRPr="0027551C">
        <w:rPr>
          <w:rFonts w:ascii="Verdana Pro Semibold" w:hAnsi="Verdana Pro Semibold" w:cstheme="minorHAnsi"/>
          <w:sz w:val="22"/>
          <w:szCs w:val="22"/>
        </w:rPr>
        <w:t xml:space="preserve"> </w:t>
      </w:r>
      <w:r w:rsidRPr="0027551C">
        <w:rPr>
          <w:rFonts w:ascii="Verdana" w:hAnsi="Verdana" w:cstheme="minorHAnsi"/>
          <w:color w:val="808080"/>
          <w:sz w:val="22"/>
          <w:szCs w:val="22"/>
        </w:rPr>
        <w:t>Audience Solennelle</w:t>
      </w:r>
      <w:r w:rsidRPr="0027551C">
        <w:rPr>
          <w:rFonts w:ascii="Verdana Pro Semibold" w:hAnsi="Verdana Pro Semibold" w:cstheme="minorHAnsi"/>
          <w:sz w:val="22"/>
          <w:szCs w:val="22"/>
        </w:rPr>
        <w:t xml:space="preserve"> </w:t>
      </w:r>
    </w:p>
    <w:p w14:paraId="71D57D90" w14:textId="77777777" w:rsidR="0027551C" w:rsidRPr="0027551C" w:rsidRDefault="0027551C" w:rsidP="0027551C">
      <w:pPr>
        <w:tabs>
          <w:tab w:val="center" w:pos="3686"/>
          <w:tab w:val="center" w:pos="5954"/>
          <w:tab w:val="center" w:pos="8364"/>
        </w:tabs>
        <w:ind w:left="1440" w:firstLine="687"/>
        <w:rPr>
          <w:rFonts w:ascii="Verdana" w:hAnsi="Verdana" w:cstheme="minorHAnsi"/>
          <w:sz w:val="22"/>
          <w:szCs w:val="22"/>
        </w:rPr>
      </w:pPr>
    </w:p>
    <w:p w14:paraId="263EE8FD" w14:textId="1F506BC0" w:rsidR="0027551C" w:rsidRPr="0027551C" w:rsidRDefault="0027551C" w:rsidP="0027551C">
      <w:pPr>
        <w:tabs>
          <w:tab w:val="center" w:pos="3686"/>
          <w:tab w:val="center" w:pos="5954"/>
          <w:tab w:val="center" w:pos="8364"/>
        </w:tabs>
        <w:ind w:left="1440" w:firstLine="687"/>
        <w:rPr>
          <w:rFonts w:ascii="Verdana" w:hAnsi="Verdana" w:cstheme="minorHAnsi"/>
          <w:sz w:val="22"/>
          <w:szCs w:val="22"/>
        </w:rPr>
      </w:pPr>
      <w:r w:rsidRPr="0027551C">
        <w:rPr>
          <w:rFonts w:ascii="Verdana" w:hAnsi="Verdana" w:cstheme="minorHAnsi"/>
          <w:sz w:val="22"/>
          <w:szCs w:val="22"/>
        </w:rPr>
        <w:tab/>
        <w:t>12:00</w:t>
      </w:r>
      <w:r w:rsidRPr="0027551C">
        <w:rPr>
          <w:rFonts w:ascii="Verdana" w:hAnsi="Verdana" w:cstheme="minorHAnsi"/>
          <w:sz w:val="22"/>
          <w:szCs w:val="22"/>
        </w:rPr>
        <w:tab/>
        <w:t>14:30</w:t>
      </w:r>
      <w:r w:rsidRPr="0027551C">
        <w:rPr>
          <w:rFonts w:ascii="Verdana" w:hAnsi="Verdana" w:cstheme="minorHAnsi"/>
          <w:sz w:val="22"/>
          <w:szCs w:val="22"/>
        </w:rPr>
        <w:tab/>
        <w:t>18:</w:t>
      </w:r>
      <w:r w:rsidR="00A620BC">
        <w:rPr>
          <w:rFonts w:ascii="Verdana" w:hAnsi="Verdana" w:cstheme="minorHAnsi"/>
          <w:sz w:val="22"/>
          <w:szCs w:val="22"/>
        </w:rPr>
        <w:t>15</w:t>
      </w:r>
    </w:p>
    <w:p w14:paraId="567CE622" w14:textId="77777777" w:rsidR="0027551C" w:rsidRPr="0027551C" w:rsidRDefault="0027551C" w:rsidP="0027551C">
      <w:pPr>
        <w:rPr>
          <w:rFonts w:ascii="Verdana" w:hAnsi="Verdana" w:cstheme="minorHAnsi"/>
          <w:color w:val="808080"/>
          <w:sz w:val="22"/>
          <w:szCs w:val="22"/>
        </w:rPr>
      </w:pPr>
    </w:p>
    <w:p w14:paraId="10959759" w14:textId="77777777" w:rsidR="0027551C" w:rsidRPr="0027551C" w:rsidRDefault="0027551C" w:rsidP="0027551C">
      <w:pPr>
        <w:rPr>
          <w:rFonts w:ascii="Verdana" w:hAnsi="Verdana" w:cstheme="minorHAnsi"/>
          <w:sz w:val="22"/>
          <w:szCs w:val="22"/>
        </w:rPr>
      </w:pPr>
      <w:r w:rsidRPr="0027551C">
        <w:rPr>
          <w:rFonts w:ascii="Verdana" w:hAnsi="Verdana" w:cstheme="minorHAnsi"/>
          <w:sz w:val="22"/>
          <w:szCs w:val="22"/>
        </w:rPr>
        <w:t xml:space="preserve">Yes, I </w:t>
      </w:r>
      <w:proofErr w:type="spellStart"/>
      <w:r w:rsidRPr="0027551C">
        <w:rPr>
          <w:rFonts w:ascii="Verdana" w:hAnsi="Verdana" w:cstheme="minorHAnsi"/>
          <w:sz w:val="22"/>
          <w:szCs w:val="22"/>
        </w:rPr>
        <w:t>will</w:t>
      </w:r>
      <w:proofErr w:type="spellEnd"/>
      <w:r w:rsidRPr="0027551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27551C">
        <w:rPr>
          <w:rFonts w:ascii="Verdana" w:hAnsi="Verdana" w:cstheme="minorHAnsi"/>
          <w:sz w:val="22"/>
          <w:szCs w:val="22"/>
        </w:rPr>
        <w:t>participate</w:t>
      </w:r>
      <w:proofErr w:type="spellEnd"/>
      <w:r w:rsidRPr="0027551C">
        <w:rPr>
          <w:rFonts w:ascii="Verdana" w:hAnsi="Verdana" w:cstheme="minorHAnsi"/>
          <w:color w:val="808080"/>
          <w:sz w:val="22"/>
          <w:szCs w:val="22"/>
        </w:rPr>
        <w:t xml:space="preserve"> </w:t>
      </w:r>
      <w:r w:rsidRPr="0027551C">
        <w:rPr>
          <w:rFonts w:ascii="Verdana" w:hAnsi="Verdana" w:cstheme="minorHAnsi"/>
          <w:sz w:val="22"/>
          <w:szCs w:val="22"/>
        </w:rPr>
        <w:t>/</w:t>
      </w:r>
    </w:p>
    <w:p w14:paraId="55DBE183" w14:textId="77777777" w:rsidR="0027551C" w:rsidRPr="0027551C" w:rsidRDefault="0027551C" w:rsidP="0027551C">
      <w:pPr>
        <w:tabs>
          <w:tab w:val="center" w:pos="3686"/>
          <w:tab w:val="center" w:pos="5954"/>
          <w:tab w:val="center" w:pos="8364"/>
        </w:tabs>
        <w:rPr>
          <w:rFonts w:ascii="Verdana" w:hAnsi="Verdana" w:cstheme="minorHAnsi"/>
          <w:sz w:val="22"/>
          <w:szCs w:val="22"/>
        </w:rPr>
      </w:pPr>
      <w:r w:rsidRPr="0027551C">
        <w:rPr>
          <w:rFonts w:ascii="Verdana" w:hAnsi="Verdana" w:cstheme="minorHAnsi"/>
          <w:color w:val="808080"/>
          <w:sz w:val="22"/>
          <w:szCs w:val="22"/>
        </w:rPr>
        <w:t>Oui, je participerai</w:t>
      </w:r>
      <w:r w:rsidRPr="0027551C">
        <w:rPr>
          <w:rFonts w:ascii="Verdana" w:hAnsi="Verdana" w:cstheme="minorHAnsi"/>
          <w:sz w:val="22"/>
          <w:szCs w:val="22"/>
        </w:rPr>
        <w:tab/>
        <w:t>□</w:t>
      </w:r>
      <w:r w:rsidRPr="0027551C">
        <w:rPr>
          <w:rFonts w:ascii="Verdana" w:hAnsi="Verdana" w:cstheme="minorHAnsi"/>
          <w:sz w:val="22"/>
          <w:szCs w:val="22"/>
        </w:rPr>
        <w:tab/>
        <w:t>□</w:t>
      </w:r>
      <w:r w:rsidRPr="0027551C">
        <w:rPr>
          <w:rFonts w:ascii="Verdana" w:hAnsi="Verdana" w:cstheme="minorHAnsi"/>
          <w:sz w:val="22"/>
          <w:szCs w:val="22"/>
        </w:rPr>
        <w:tab/>
        <w:t>□</w:t>
      </w:r>
    </w:p>
    <w:p w14:paraId="6F67308F" w14:textId="77777777" w:rsidR="0027551C" w:rsidRPr="0027551C" w:rsidRDefault="0027551C" w:rsidP="0027551C">
      <w:pPr>
        <w:rPr>
          <w:rFonts w:ascii="Verdana" w:hAnsi="Verdana" w:cstheme="minorHAnsi"/>
          <w:bCs/>
          <w:iCs/>
          <w:sz w:val="22"/>
          <w:szCs w:val="22"/>
        </w:rPr>
      </w:pPr>
    </w:p>
    <w:p w14:paraId="64BED336" w14:textId="77777777" w:rsidR="0027551C" w:rsidRPr="00CD0CD0" w:rsidRDefault="0027551C" w:rsidP="0027551C">
      <w:pPr>
        <w:rPr>
          <w:rFonts w:ascii="Verdana" w:hAnsi="Verdana" w:cstheme="minorHAnsi"/>
          <w:sz w:val="22"/>
          <w:szCs w:val="22"/>
        </w:rPr>
      </w:pPr>
      <w:r w:rsidRPr="00CD0CD0">
        <w:rPr>
          <w:rFonts w:ascii="Verdana" w:hAnsi="Verdana" w:cstheme="minorHAnsi"/>
          <w:sz w:val="22"/>
          <w:szCs w:val="22"/>
        </w:rPr>
        <w:t xml:space="preserve">No, I </w:t>
      </w:r>
      <w:proofErr w:type="spellStart"/>
      <w:r w:rsidRPr="00CD0CD0">
        <w:rPr>
          <w:rFonts w:ascii="Verdana" w:hAnsi="Verdana" w:cstheme="minorHAnsi"/>
          <w:sz w:val="22"/>
          <w:szCs w:val="22"/>
        </w:rPr>
        <w:t>will</w:t>
      </w:r>
      <w:proofErr w:type="spellEnd"/>
      <w:r w:rsidRPr="00CD0CD0">
        <w:rPr>
          <w:rFonts w:ascii="Verdana" w:hAnsi="Verdana" w:cstheme="minorHAnsi"/>
          <w:sz w:val="22"/>
          <w:szCs w:val="22"/>
        </w:rPr>
        <w:t xml:space="preserve"> not </w:t>
      </w:r>
      <w:proofErr w:type="spellStart"/>
      <w:r w:rsidRPr="00CD0CD0">
        <w:rPr>
          <w:rFonts w:ascii="Verdana" w:hAnsi="Verdana" w:cstheme="minorHAnsi"/>
          <w:sz w:val="22"/>
          <w:szCs w:val="22"/>
        </w:rPr>
        <w:t>participate</w:t>
      </w:r>
      <w:proofErr w:type="spellEnd"/>
      <w:r w:rsidRPr="00CD0CD0">
        <w:rPr>
          <w:rFonts w:ascii="Verdana" w:hAnsi="Verdana" w:cstheme="minorHAnsi"/>
          <w:color w:val="808080"/>
          <w:sz w:val="22"/>
          <w:szCs w:val="22"/>
        </w:rPr>
        <w:t xml:space="preserve"> </w:t>
      </w:r>
      <w:r w:rsidRPr="00CD0CD0">
        <w:rPr>
          <w:rFonts w:ascii="Verdana" w:hAnsi="Verdana" w:cstheme="minorHAnsi"/>
          <w:sz w:val="22"/>
          <w:szCs w:val="22"/>
        </w:rPr>
        <w:t xml:space="preserve">/ </w:t>
      </w:r>
    </w:p>
    <w:p w14:paraId="07B9A2CD" w14:textId="77777777" w:rsidR="0027551C" w:rsidRPr="0027551C" w:rsidRDefault="0027551C" w:rsidP="0027551C">
      <w:pPr>
        <w:tabs>
          <w:tab w:val="center" w:pos="3686"/>
          <w:tab w:val="center" w:pos="5954"/>
          <w:tab w:val="center" w:pos="8364"/>
        </w:tabs>
        <w:rPr>
          <w:rFonts w:ascii="Verdana" w:hAnsi="Verdana" w:cstheme="minorHAnsi"/>
          <w:sz w:val="22"/>
          <w:szCs w:val="22"/>
        </w:rPr>
      </w:pPr>
      <w:r w:rsidRPr="0027551C">
        <w:rPr>
          <w:rFonts w:ascii="Verdana" w:hAnsi="Verdana" w:cstheme="minorHAnsi"/>
          <w:color w:val="808080"/>
          <w:sz w:val="22"/>
          <w:szCs w:val="22"/>
        </w:rPr>
        <w:t>Non, je ne participerai pas</w:t>
      </w:r>
      <w:r w:rsidRPr="0027551C">
        <w:rPr>
          <w:rFonts w:ascii="Verdana" w:hAnsi="Verdana" w:cstheme="minorHAnsi"/>
          <w:sz w:val="22"/>
          <w:szCs w:val="22"/>
        </w:rPr>
        <w:tab/>
        <w:t>□</w:t>
      </w:r>
      <w:r w:rsidRPr="0027551C">
        <w:rPr>
          <w:rFonts w:ascii="Verdana" w:hAnsi="Verdana" w:cstheme="minorHAnsi"/>
          <w:sz w:val="22"/>
          <w:szCs w:val="22"/>
        </w:rPr>
        <w:tab/>
        <w:t>□</w:t>
      </w:r>
      <w:r w:rsidRPr="0027551C">
        <w:rPr>
          <w:rFonts w:ascii="Verdana" w:hAnsi="Verdana" w:cstheme="minorHAnsi"/>
          <w:sz w:val="22"/>
          <w:szCs w:val="22"/>
        </w:rPr>
        <w:tab/>
        <w:t>□</w:t>
      </w:r>
    </w:p>
    <w:p w14:paraId="66B8F49B" w14:textId="77777777" w:rsidR="001725E1" w:rsidRPr="000E0050" w:rsidRDefault="001725E1" w:rsidP="0079642D">
      <w:pPr>
        <w:pStyle w:val="LtrBody"/>
        <w:snapToGrid w:val="0"/>
        <w:ind w:firstLine="0"/>
        <w:rPr>
          <w:rFonts w:ascii="Verdana Pro Semibold" w:hAnsi="Verdana Pro Semibold" w:cstheme="minorHAnsi"/>
          <w:szCs w:val="24"/>
        </w:rPr>
      </w:pPr>
    </w:p>
    <w:p w14:paraId="136BDAF7" w14:textId="289C5F96" w:rsidR="005E5E1E" w:rsidRDefault="005E5E1E" w:rsidP="003B7277">
      <w:pPr>
        <w:pStyle w:val="LtrBody"/>
        <w:snapToGrid w:val="0"/>
        <w:ind w:firstLine="0"/>
        <w:jc w:val="left"/>
        <w:rPr>
          <w:rFonts w:asciiTheme="minorHAnsi" w:hAnsiTheme="minorHAnsi" w:cstheme="minorHAnsi"/>
          <w:szCs w:val="24"/>
        </w:rPr>
      </w:pPr>
    </w:p>
    <w:p w14:paraId="6CA6663C" w14:textId="77777777" w:rsidR="000357CC" w:rsidRPr="003D1C26" w:rsidRDefault="000357CC" w:rsidP="000357CC">
      <w:pPr>
        <w:pStyle w:val="LtrBody"/>
        <w:snapToGrid w:val="0"/>
        <w:ind w:firstLine="0"/>
        <w:jc w:val="left"/>
        <w:rPr>
          <w:szCs w:val="24"/>
        </w:rPr>
      </w:pPr>
    </w:p>
    <w:p w14:paraId="46AD100C" w14:textId="58BA071F" w:rsidR="000357CC" w:rsidRPr="000357CC" w:rsidRDefault="000357CC" w:rsidP="0003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Verdana" w:hAnsi="Verdana" w:cs="Lucida Sans Unicode"/>
          <w:b/>
          <w:sz w:val="18"/>
          <w:szCs w:val="18"/>
          <w:lang w:val="en-US"/>
        </w:rPr>
      </w:pPr>
      <w:r w:rsidRPr="000357CC">
        <w:rPr>
          <w:rFonts w:ascii="Verdana" w:hAnsi="Verdana" w:cs="Lucida Sans Unicode"/>
          <w:b/>
          <w:sz w:val="18"/>
          <w:szCs w:val="18"/>
          <w:lang w:val="en-GB"/>
        </w:rPr>
        <w:t>Please note that the Registry’s offices will be closed from 2</w:t>
      </w:r>
      <w:r w:rsidR="003D1C26">
        <w:rPr>
          <w:rFonts w:ascii="Verdana" w:hAnsi="Verdana" w:cs="Lucida Sans Unicode"/>
          <w:b/>
          <w:sz w:val="18"/>
          <w:szCs w:val="18"/>
          <w:lang w:val="en-GB"/>
        </w:rPr>
        <w:t>3</w:t>
      </w:r>
      <w:r w:rsidRPr="000357CC">
        <w:rPr>
          <w:rFonts w:ascii="Verdana" w:hAnsi="Verdana" w:cs="Lucida Sans Unicode"/>
          <w:b/>
          <w:sz w:val="18"/>
          <w:szCs w:val="18"/>
          <w:lang w:val="en-GB"/>
        </w:rPr>
        <w:t xml:space="preserve"> December 20</w:t>
      </w:r>
      <w:r>
        <w:rPr>
          <w:rFonts w:ascii="Verdana" w:hAnsi="Verdana" w:cs="Lucida Sans Unicode"/>
          <w:b/>
          <w:sz w:val="18"/>
          <w:szCs w:val="18"/>
          <w:lang w:val="en-GB"/>
        </w:rPr>
        <w:t>2</w:t>
      </w:r>
      <w:r w:rsidR="004D2B0E">
        <w:rPr>
          <w:rFonts w:ascii="Verdana" w:hAnsi="Verdana" w:cs="Lucida Sans Unicode"/>
          <w:b/>
          <w:sz w:val="18"/>
          <w:szCs w:val="18"/>
          <w:lang w:val="en-GB"/>
        </w:rPr>
        <w:t>5</w:t>
      </w:r>
      <w:r w:rsidRPr="000357CC">
        <w:rPr>
          <w:rFonts w:ascii="Verdana" w:hAnsi="Verdana" w:cs="Lucida Sans Unicode"/>
          <w:b/>
          <w:sz w:val="18"/>
          <w:szCs w:val="18"/>
          <w:lang w:val="en-GB"/>
        </w:rPr>
        <w:t xml:space="preserve"> </w:t>
      </w:r>
      <w:r w:rsidRPr="000357CC">
        <w:rPr>
          <w:rFonts w:ascii="Verdana" w:hAnsi="Verdana" w:cs="Lucida Sans Unicode"/>
          <w:b/>
          <w:sz w:val="18"/>
          <w:szCs w:val="18"/>
          <w:lang w:val="en-US"/>
        </w:rPr>
        <w:t xml:space="preserve">to </w:t>
      </w:r>
      <w:r w:rsidR="003B3667">
        <w:rPr>
          <w:rFonts w:ascii="Verdana" w:hAnsi="Verdana" w:cs="Lucida Sans Unicode"/>
          <w:b/>
          <w:sz w:val="18"/>
          <w:szCs w:val="18"/>
          <w:lang w:val="en-US"/>
        </w:rPr>
        <w:t>2</w:t>
      </w:r>
      <w:r w:rsidRPr="000357CC">
        <w:rPr>
          <w:rFonts w:ascii="Verdana" w:hAnsi="Verdana" w:cs="Lucida Sans Unicode"/>
          <w:b/>
          <w:sz w:val="18"/>
          <w:szCs w:val="18"/>
          <w:lang w:val="en-US"/>
        </w:rPr>
        <w:t xml:space="preserve"> January 20</w:t>
      </w:r>
      <w:r>
        <w:rPr>
          <w:rFonts w:ascii="Verdana" w:hAnsi="Verdana" w:cs="Lucida Sans Unicode"/>
          <w:b/>
          <w:sz w:val="18"/>
          <w:szCs w:val="18"/>
          <w:lang w:val="en-US"/>
        </w:rPr>
        <w:t>2</w:t>
      </w:r>
      <w:r w:rsidR="004D2B0E">
        <w:rPr>
          <w:rFonts w:ascii="Verdana" w:hAnsi="Verdana" w:cs="Lucida Sans Unicode"/>
          <w:b/>
          <w:sz w:val="18"/>
          <w:szCs w:val="18"/>
          <w:lang w:val="en-GB"/>
        </w:rPr>
        <w:t>6</w:t>
      </w:r>
      <w:r w:rsidRPr="000357CC">
        <w:rPr>
          <w:rFonts w:ascii="Verdana" w:hAnsi="Verdana" w:cs="Lucida Sans Unicode"/>
          <w:b/>
          <w:sz w:val="18"/>
          <w:szCs w:val="18"/>
          <w:lang w:val="en-US"/>
        </w:rPr>
        <w:t xml:space="preserve"> /</w:t>
      </w:r>
    </w:p>
    <w:p w14:paraId="784D724D" w14:textId="102753C0" w:rsidR="000357CC" w:rsidRPr="008730A8" w:rsidRDefault="000357CC" w:rsidP="0003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Verdana" w:hAnsi="Verdana"/>
          <w:color w:val="999999"/>
          <w:sz w:val="18"/>
          <w:szCs w:val="18"/>
        </w:rPr>
      </w:pPr>
      <w:r w:rsidRPr="000357CC">
        <w:rPr>
          <w:rFonts w:ascii="Verdana" w:hAnsi="Verdana" w:cs="Lucida Sans Unicode"/>
          <w:b/>
          <w:color w:val="808080"/>
          <w:sz w:val="18"/>
          <w:szCs w:val="18"/>
        </w:rPr>
        <w:t>Veuillez noter que les bureaux du greffe seront fermés du 2</w:t>
      </w:r>
      <w:r w:rsidR="003D108B">
        <w:rPr>
          <w:rFonts w:ascii="Verdana" w:hAnsi="Verdana" w:cs="Lucida Sans Unicode"/>
          <w:b/>
          <w:color w:val="808080"/>
          <w:sz w:val="18"/>
          <w:szCs w:val="18"/>
        </w:rPr>
        <w:t>3</w:t>
      </w:r>
      <w:r w:rsidRPr="000357CC">
        <w:rPr>
          <w:rFonts w:ascii="Verdana" w:hAnsi="Verdana" w:cs="Lucida Sans Unicode"/>
          <w:b/>
          <w:color w:val="808080"/>
          <w:sz w:val="18"/>
          <w:szCs w:val="18"/>
        </w:rPr>
        <w:t xml:space="preserve"> décembre 20</w:t>
      </w:r>
      <w:r>
        <w:rPr>
          <w:rFonts w:ascii="Verdana" w:hAnsi="Verdana" w:cs="Lucida Sans Unicode"/>
          <w:b/>
          <w:color w:val="808080"/>
          <w:sz w:val="18"/>
          <w:szCs w:val="18"/>
        </w:rPr>
        <w:t>2</w:t>
      </w:r>
      <w:r w:rsidR="004D2B0E">
        <w:rPr>
          <w:rFonts w:ascii="Verdana" w:hAnsi="Verdana" w:cs="Lucida Sans Unicode"/>
          <w:b/>
          <w:color w:val="808080"/>
          <w:sz w:val="18"/>
          <w:szCs w:val="18"/>
        </w:rPr>
        <w:t>5</w:t>
      </w:r>
      <w:r w:rsidRPr="000357CC">
        <w:rPr>
          <w:rFonts w:ascii="Verdana" w:hAnsi="Verdana" w:cs="Lucida Sans Unicode"/>
          <w:b/>
          <w:color w:val="808080"/>
          <w:sz w:val="18"/>
          <w:szCs w:val="18"/>
        </w:rPr>
        <w:t xml:space="preserve"> au </w:t>
      </w:r>
      <w:r w:rsidR="003B3667">
        <w:rPr>
          <w:rFonts w:ascii="Verdana" w:hAnsi="Verdana" w:cs="Lucida Sans Unicode"/>
          <w:b/>
          <w:color w:val="808080"/>
          <w:sz w:val="18"/>
          <w:szCs w:val="18"/>
        </w:rPr>
        <w:t>2</w:t>
      </w:r>
      <w:r w:rsidRPr="000357CC">
        <w:rPr>
          <w:rFonts w:ascii="Verdana" w:hAnsi="Verdana" w:cs="Lucida Sans Unicode"/>
          <w:b/>
          <w:color w:val="808080"/>
          <w:sz w:val="18"/>
          <w:szCs w:val="18"/>
        </w:rPr>
        <w:t xml:space="preserve"> janvier 20</w:t>
      </w:r>
      <w:r>
        <w:rPr>
          <w:rFonts w:ascii="Verdana" w:hAnsi="Verdana" w:cs="Lucida Sans Unicode"/>
          <w:b/>
          <w:color w:val="808080"/>
          <w:sz w:val="18"/>
          <w:szCs w:val="18"/>
        </w:rPr>
        <w:t>2</w:t>
      </w:r>
      <w:r w:rsidR="004D2B0E">
        <w:rPr>
          <w:rFonts w:ascii="Verdana" w:hAnsi="Verdana" w:cs="Lucida Sans Unicode"/>
          <w:b/>
          <w:color w:val="808080"/>
          <w:sz w:val="18"/>
          <w:szCs w:val="18"/>
        </w:rPr>
        <w:t>6</w:t>
      </w:r>
    </w:p>
    <w:p w14:paraId="120BC5CD" w14:textId="18D964EA" w:rsidR="00732A9C" w:rsidRDefault="00732A9C" w:rsidP="003B7277">
      <w:pPr>
        <w:pStyle w:val="LtrBody"/>
        <w:snapToGrid w:val="0"/>
        <w:ind w:firstLine="0"/>
        <w:jc w:val="left"/>
        <w:rPr>
          <w:rFonts w:asciiTheme="minorHAnsi" w:hAnsiTheme="minorHAnsi" w:cstheme="minorHAnsi"/>
          <w:szCs w:val="24"/>
        </w:rPr>
      </w:pPr>
    </w:p>
    <w:p w14:paraId="27CFDC31" w14:textId="320F07F5" w:rsidR="00732A9C" w:rsidRDefault="00732A9C" w:rsidP="003B7277">
      <w:pPr>
        <w:pStyle w:val="LtrBody"/>
        <w:snapToGrid w:val="0"/>
        <w:ind w:firstLine="0"/>
        <w:jc w:val="left"/>
        <w:rPr>
          <w:rFonts w:asciiTheme="minorHAnsi" w:hAnsiTheme="minorHAnsi" w:cstheme="minorHAnsi"/>
          <w:szCs w:val="24"/>
        </w:rPr>
      </w:pPr>
    </w:p>
    <w:p w14:paraId="05B11EFE" w14:textId="77777777" w:rsidR="000357CC" w:rsidRDefault="000357CC" w:rsidP="003B7277">
      <w:pPr>
        <w:pStyle w:val="LtrBody"/>
        <w:snapToGrid w:val="0"/>
        <w:ind w:firstLine="0"/>
        <w:jc w:val="left"/>
        <w:rPr>
          <w:rFonts w:asciiTheme="minorHAnsi" w:hAnsiTheme="minorHAnsi" w:cstheme="minorHAnsi"/>
          <w:szCs w:val="24"/>
        </w:rPr>
      </w:pPr>
    </w:p>
    <w:p w14:paraId="583D5654" w14:textId="07AABB5A" w:rsidR="00A47798" w:rsidRPr="002706C7" w:rsidRDefault="00A47798" w:rsidP="000357CC">
      <w:pPr>
        <w:pStyle w:val="LtrBody"/>
        <w:snapToGrid w:val="0"/>
        <w:ind w:firstLine="0"/>
        <w:jc w:val="center"/>
        <w:rPr>
          <w:rFonts w:ascii="Verdana Pro Semibold" w:hAnsi="Verdana Pro Semibold" w:cstheme="minorHAnsi"/>
          <w:iCs/>
          <w:sz w:val="22"/>
          <w:szCs w:val="22"/>
          <w:lang w:val="en-GB"/>
        </w:rPr>
      </w:pPr>
      <w:r w:rsidRPr="002706C7">
        <w:rPr>
          <w:rFonts w:ascii="Verdana Pro Semibold" w:hAnsi="Verdana Pro Semibold" w:cstheme="minorHAnsi"/>
          <w:iCs/>
          <w:sz w:val="22"/>
          <w:szCs w:val="22"/>
          <w:lang w:val="en-GB"/>
        </w:rPr>
        <w:t xml:space="preserve">To be returned by </w:t>
      </w:r>
      <w:r w:rsidR="001B1E19" w:rsidRPr="002706C7">
        <w:rPr>
          <w:rFonts w:ascii="Verdana Pro Semibold" w:hAnsi="Verdana Pro Semibold" w:cstheme="minorHAnsi"/>
          <w:iCs/>
          <w:sz w:val="22"/>
          <w:szCs w:val="22"/>
          <w:lang w:val="en-GB"/>
        </w:rPr>
        <w:t>2</w:t>
      </w:r>
      <w:r w:rsidR="003B3667">
        <w:rPr>
          <w:rFonts w:ascii="Verdana Pro Semibold" w:hAnsi="Verdana Pro Semibold" w:cstheme="minorHAnsi"/>
          <w:iCs/>
          <w:sz w:val="22"/>
          <w:szCs w:val="22"/>
          <w:lang w:val="en-GB"/>
        </w:rPr>
        <w:t>0</w:t>
      </w:r>
      <w:r w:rsidR="00E57540" w:rsidRPr="002706C7">
        <w:rPr>
          <w:rFonts w:ascii="Verdana Pro Semibold" w:hAnsi="Verdana Pro Semibold" w:cstheme="minorHAnsi"/>
          <w:iCs/>
          <w:sz w:val="22"/>
          <w:szCs w:val="22"/>
          <w:lang w:val="en-GB"/>
        </w:rPr>
        <w:t xml:space="preserve"> J</w:t>
      </w:r>
      <w:r w:rsidR="00133257" w:rsidRPr="002706C7">
        <w:rPr>
          <w:rFonts w:ascii="Verdana Pro Semibold" w:hAnsi="Verdana Pro Semibold" w:cstheme="minorHAnsi"/>
          <w:iCs/>
          <w:sz w:val="22"/>
          <w:szCs w:val="22"/>
          <w:lang w:val="en-GB"/>
        </w:rPr>
        <w:t>anuary</w:t>
      </w:r>
      <w:r w:rsidR="00E57540" w:rsidRPr="002706C7">
        <w:rPr>
          <w:rFonts w:ascii="Verdana Pro Semibold" w:hAnsi="Verdana Pro Semibold" w:cstheme="minorHAnsi"/>
          <w:iCs/>
          <w:sz w:val="22"/>
          <w:szCs w:val="22"/>
          <w:lang w:val="en-GB"/>
        </w:rPr>
        <w:t xml:space="preserve"> 202</w:t>
      </w:r>
      <w:r w:rsidR="003B3667">
        <w:rPr>
          <w:rFonts w:ascii="Verdana Pro Semibold" w:hAnsi="Verdana Pro Semibold" w:cstheme="minorHAnsi"/>
          <w:iCs/>
          <w:sz w:val="22"/>
          <w:szCs w:val="22"/>
          <w:lang w:val="en-GB"/>
        </w:rPr>
        <w:t>6</w:t>
      </w:r>
      <w:r w:rsidRPr="002706C7">
        <w:rPr>
          <w:rFonts w:ascii="Verdana Pro Semibold" w:hAnsi="Verdana Pro Semibold" w:cstheme="minorHAnsi"/>
          <w:iCs/>
          <w:sz w:val="22"/>
          <w:szCs w:val="22"/>
          <w:lang w:val="en-GB"/>
        </w:rPr>
        <w:t xml:space="preserve"> to</w:t>
      </w:r>
      <w:r w:rsidRPr="002706C7">
        <w:rPr>
          <w:rFonts w:ascii="Verdana Pro Semibold" w:hAnsi="Verdana Pro Semibold" w:cstheme="minorHAnsi"/>
          <w:b/>
          <w:bCs/>
          <w:iCs/>
          <w:sz w:val="22"/>
          <w:szCs w:val="22"/>
          <w:lang w:val="en-GB"/>
        </w:rPr>
        <w:t xml:space="preserve"> / </w:t>
      </w:r>
      <w:r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 xml:space="preserve">A </w:t>
      </w:r>
      <w:proofErr w:type="spellStart"/>
      <w:r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renvoyer</w:t>
      </w:r>
      <w:proofErr w:type="spellEnd"/>
      <w:r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 xml:space="preserve"> </w:t>
      </w:r>
      <w:proofErr w:type="spellStart"/>
      <w:r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avant</w:t>
      </w:r>
      <w:proofErr w:type="spellEnd"/>
      <w:r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 xml:space="preserve"> le </w:t>
      </w:r>
      <w:r w:rsidR="001B1E19"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2</w:t>
      </w:r>
      <w:r w:rsidR="003B366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0</w:t>
      </w:r>
      <w:r w:rsidR="00A246B2"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 xml:space="preserve"> </w:t>
      </w:r>
      <w:proofErr w:type="spellStart"/>
      <w:r w:rsidR="00A246B2"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j</w:t>
      </w:r>
      <w:r w:rsidR="00133257"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anvier</w:t>
      </w:r>
      <w:proofErr w:type="spellEnd"/>
      <w:r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 xml:space="preserve"> 202</w:t>
      </w:r>
      <w:r w:rsidR="003B366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>6</w:t>
      </w:r>
      <w:r w:rsidR="00732A9C" w:rsidRPr="002706C7">
        <w:rPr>
          <w:rFonts w:ascii="Verdana Pro Semibold" w:hAnsi="Verdana Pro Semibold" w:cstheme="minorHAnsi"/>
          <w:iCs/>
          <w:color w:val="999999"/>
          <w:sz w:val="22"/>
          <w:szCs w:val="22"/>
          <w:lang w:val="en-GB"/>
        </w:rPr>
        <w:t xml:space="preserve"> à</w:t>
      </w:r>
    </w:p>
    <w:p w14:paraId="4425B5D9" w14:textId="5E8534C0" w:rsidR="00A47798" w:rsidRPr="00C21713" w:rsidRDefault="00A47798" w:rsidP="000357CC">
      <w:pPr>
        <w:pStyle w:val="LtrBody"/>
        <w:snapToGrid w:val="0"/>
        <w:ind w:firstLine="0"/>
        <w:jc w:val="center"/>
        <w:rPr>
          <w:rFonts w:ascii="Verdana Pro Semibold" w:hAnsi="Verdana Pro Semibold" w:cstheme="minorHAnsi"/>
          <w:iCs/>
          <w:sz w:val="22"/>
          <w:szCs w:val="22"/>
          <w:lang w:val="en-GB"/>
        </w:rPr>
      </w:pPr>
      <w:r w:rsidRPr="00C21713">
        <w:rPr>
          <w:rFonts w:ascii="Verdana Pro Semibold" w:hAnsi="Verdana Pro Semibold" w:cstheme="minorHAnsi"/>
          <w:iCs/>
          <w:sz w:val="22"/>
          <w:szCs w:val="22"/>
          <w:lang w:val="en-GB"/>
        </w:rPr>
        <w:t>e-mail</w:t>
      </w:r>
      <w:r w:rsidR="00E8699F">
        <w:rPr>
          <w:rFonts w:ascii="Verdana Pro Semibold" w:hAnsi="Verdana Pro Semibold" w:cstheme="minorHAnsi"/>
          <w:iCs/>
          <w:sz w:val="22"/>
          <w:szCs w:val="22"/>
          <w:lang w:val="en-GB"/>
        </w:rPr>
        <w:t xml:space="preserve"> </w:t>
      </w:r>
      <w:r w:rsidRPr="00C21713">
        <w:rPr>
          <w:rFonts w:ascii="Verdana Pro Semibold" w:hAnsi="Verdana Pro Semibold" w:cstheme="minorHAnsi"/>
          <w:iCs/>
          <w:sz w:val="22"/>
          <w:szCs w:val="22"/>
          <w:lang w:val="en-GB"/>
        </w:rPr>
        <w:t xml:space="preserve">: </w:t>
      </w:r>
      <w:hyperlink r:id="rId7" w:history="1">
        <w:r w:rsidR="002D47B9" w:rsidRPr="00B7716A">
          <w:rPr>
            <w:rStyle w:val="Hyperlink"/>
            <w:rFonts w:ascii="Verdana Pro Semibold" w:hAnsi="Verdana Pro Semibold" w:cstheme="minorHAnsi"/>
            <w:iCs/>
            <w:sz w:val="22"/>
            <w:szCs w:val="22"/>
            <w:lang w:val="en-GB"/>
          </w:rPr>
          <w:t>valerie.schwartz@echr.coe.int</w:t>
        </w:r>
      </w:hyperlink>
    </w:p>
    <w:p w14:paraId="222EDB6B" w14:textId="77777777" w:rsidR="00A246B2" w:rsidRPr="0094565F" w:rsidRDefault="00A246B2" w:rsidP="003B7277">
      <w:pPr>
        <w:pStyle w:val="LtrBody"/>
        <w:snapToGrid w:val="0"/>
        <w:ind w:firstLine="0"/>
        <w:jc w:val="left"/>
        <w:rPr>
          <w:rFonts w:ascii="Verdana Pro Semibold" w:hAnsi="Verdana Pro Semibold" w:cstheme="minorHAnsi"/>
          <w:sz w:val="22"/>
          <w:szCs w:val="22"/>
        </w:rPr>
      </w:pPr>
    </w:p>
    <w:sectPr w:rsidR="00A246B2" w:rsidRPr="0094565F" w:rsidSect="008E7CBA">
      <w:headerReference w:type="default" r:id="rId8"/>
      <w:headerReference w:type="first" r:id="rId9"/>
      <w:footerReference w:type="first" r:id="rId10"/>
      <w:footnotePr>
        <w:numRestart w:val="eachSect"/>
      </w:footnotePr>
      <w:pgSz w:w="11906" w:h="16838" w:code="9"/>
      <w:pgMar w:top="851" w:right="851" w:bottom="851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BFC8" w14:textId="77777777" w:rsidR="004E229F" w:rsidRDefault="004E229F">
      <w:r>
        <w:separator/>
      </w:r>
    </w:p>
  </w:endnote>
  <w:endnote w:type="continuationSeparator" w:id="0">
    <w:p w14:paraId="2B15F3B4" w14:textId="77777777" w:rsidR="004E229F" w:rsidRDefault="004E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BDC5" w14:textId="77777777" w:rsidR="0079642D" w:rsidRDefault="000F6444" w:rsidP="002B2922">
    <w:pPr>
      <w:pStyle w:val="letterfooter"/>
      <w:tabs>
        <w:tab w:val="clear" w:pos="2381"/>
        <w:tab w:val="clear" w:pos="5500"/>
        <w:tab w:val="clear" w:pos="6010"/>
        <w:tab w:val="clear" w:pos="7881"/>
        <w:tab w:val="clear" w:pos="10319"/>
        <w:tab w:val="center" w:pos="1276"/>
        <w:tab w:val="center" w:pos="4536"/>
        <w:tab w:val="center" w:pos="6946"/>
        <w:tab w:val="center" w:pos="9214"/>
      </w:tabs>
      <w:ind w:right="-1179"/>
      <w:jc w:val="center"/>
    </w:pPr>
    <w:r>
      <w:rPr>
        <w:noProof/>
        <w:lang w:val="en-US" w:eastAsia="en-US"/>
      </w:rPr>
      <w:drawing>
        <wp:inline distT="0" distB="0" distL="0" distR="0" wp14:anchorId="5339CF28" wp14:editId="6BCD0599">
          <wp:extent cx="6595885" cy="522733"/>
          <wp:effectExtent l="0" t="0" r="0" b="0"/>
          <wp:docPr id="13" name="Picture 13" descr="R:\1_Graphics&amp;Web\Court_Graphic_Charter\2013\ECHR_Stationery\Documents_and_Letters\Letters\White_600_px\ECHR_Letters_External_DocsCS6_ECHR_Letter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Letters\White_600_px\ECHR_Letters_External_DocsCS6_ECHR_Letter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885" cy="52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1DCB" w14:textId="77777777" w:rsidR="004E229F" w:rsidRDefault="004E229F">
      <w:r>
        <w:separator/>
      </w:r>
    </w:p>
  </w:footnote>
  <w:footnote w:type="continuationSeparator" w:id="0">
    <w:p w14:paraId="5DF10FBA" w14:textId="77777777" w:rsidR="004E229F" w:rsidRDefault="004E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F296" w14:textId="77777777" w:rsidR="0079642D" w:rsidRDefault="0079642D">
    <w:pPr>
      <w:tabs>
        <w:tab w:val="center" w:pos="4536"/>
        <w:tab w:val="right" w:pos="9026"/>
      </w:tabs>
      <w:jc w:val="both"/>
      <w:rPr>
        <w:noProof/>
        <w:sz w:val="4"/>
      </w:rPr>
    </w:pP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808080"/>
      </w:tblBorders>
      <w:tblLook w:val="01E0" w:firstRow="1" w:lastRow="1" w:firstColumn="1" w:lastColumn="1" w:noHBand="0" w:noVBand="0"/>
    </w:tblPr>
    <w:tblGrid>
      <w:gridCol w:w="4928"/>
      <w:gridCol w:w="5386"/>
    </w:tblGrid>
    <w:tr w:rsidR="0079642D" w:rsidRPr="0094565F" w14:paraId="3E77A11B" w14:textId="77777777" w:rsidTr="00B55EA1">
      <w:tc>
        <w:tcPr>
          <w:tcW w:w="4928" w:type="dxa"/>
          <w:shd w:val="clear" w:color="auto" w:fill="auto"/>
          <w:vAlign w:val="center"/>
        </w:tcPr>
        <w:p w14:paraId="33696FC4" w14:textId="77777777" w:rsidR="0079642D" w:rsidRPr="00B55EA1" w:rsidRDefault="00516C21" w:rsidP="00B55EA1">
          <w:pPr>
            <w:pStyle w:val="Court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lang w:val="en-US" w:eastAsia="en-US"/>
            </w:rPr>
            <w:drawing>
              <wp:inline distT="0" distB="0" distL="0" distR="0" wp14:anchorId="7947EC2F" wp14:editId="573CD164">
                <wp:extent cx="2339340" cy="944880"/>
                <wp:effectExtent l="0" t="0" r="3810" b="0"/>
                <wp:docPr id="1" name="Picture 1" descr="Logo_ECHR_Invitation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CHR_Invitation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34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6EF18C90" w14:textId="77777777" w:rsidR="0079642D" w:rsidRPr="00047ABC" w:rsidRDefault="006F47B1" w:rsidP="00B55EA1">
          <w:pPr>
            <w:pStyle w:val="CourtHeader"/>
            <w:jc w:val="center"/>
            <w:rPr>
              <w:rFonts w:ascii="Verdana Pro Semibold" w:hAnsi="Verdana Pro Semibold"/>
              <w:b/>
              <w:sz w:val="28"/>
              <w:szCs w:val="28"/>
              <w:lang w:val="en-GB"/>
            </w:rPr>
          </w:pPr>
          <w:r>
            <w:rPr>
              <w:b/>
              <w:sz w:val="28"/>
              <w:szCs w:val="28"/>
              <w:lang w:val="en-GB"/>
            </w:rPr>
            <w:t xml:space="preserve">    </w:t>
          </w:r>
          <w:r w:rsidR="0079642D" w:rsidRPr="00047ABC">
            <w:rPr>
              <w:rFonts w:ascii="Verdana Pro Semibold" w:hAnsi="Verdana Pro Semibold"/>
              <w:b/>
              <w:sz w:val="28"/>
              <w:szCs w:val="28"/>
              <w:lang w:val="en-GB"/>
            </w:rPr>
            <w:t>REPLY SLIP /</w:t>
          </w:r>
          <w:r w:rsidR="0079642D" w:rsidRPr="00047ABC">
            <w:rPr>
              <w:rFonts w:ascii="Verdana Pro Semibold" w:hAnsi="Verdana Pro Semibold"/>
              <w:b/>
              <w:color w:val="999999"/>
              <w:sz w:val="28"/>
              <w:szCs w:val="28"/>
              <w:lang w:val="en-US"/>
            </w:rPr>
            <w:t xml:space="preserve"> COUPON-RÉPONSE</w:t>
          </w:r>
        </w:p>
        <w:p w14:paraId="43AA72C3" w14:textId="77777777" w:rsidR="0079642D" w:rsidRPr="00047ABC" w:rsidRDefault="006F47B1" w:rsidP="00B55EA1">
          <w:pPr>
            <w:pStyle w:val="CourtHeader"/>
            <w:jc w:val="center"/>
            <w:rPr>
              <w:rFonts w:ascii="Verdana Pro Semibold" w:hAnsi="Verdana Pro Semibold"/>
              <w:b/>
              <w:sz w:val="24"/>
              <w:szCs w:val="24"/>
              <w:lang w:val="en-GB"/>
            </w:rPr>
          </w:pPr>
          <w:r w:rsidRPr="00047ABC">
            <w:rPr>
              <w:rFonts w:ascii="Verdana Pro Semibold" w:hAnsi="Verdana Pro Semibold"/>
              <w:b/>
              <w:sz w:val="24"/>
              <w:szCs w:val="24"/>
              <w:lang w:val="en-GB"/>
            </w:rPr>
            <w:t xml:space="preserve">    </w:t>
          </w:r>
          <w:r w:rsidR="0079642D" w:rsidRPr="00047ABC">
            <w:rPr>
              <w:rFonts w:ascii="Verdana Pro Semibold" w:hAnsi="Verdana Pro Semibold"/>
              <w:b/>
              <w:sz w:val="24"/>
              <w:szCs w:val="24"/>
              <w:lang w:val="en-GB"/>
            </w:rPr>
            <w:t>to be returned by /</w:t>
          </w:r>
          <w:r w:rsidR="0079642D" w:rsidRPr="00047ABC">
            <w:rPr>
              <w:rFonts w:ascii="Verdana Pro Semibold" w:hAnsi="Verdana Pro Semibold"/>
              <w:b/>
              <w:color w:val="999999"/>
              <w:sz w:val="24"/>
              <w:szCs w:val="24"/>
              <w:lang w:val="en-GB"/>
            </w:rPr>
            <w:t xml:space="preserve"> à renvoyer avant le</w:t>
          </w:r>
        </w:p>
        <w:p w14:paraId="7D0185D1" w14:textId="194C0D81" w:rsidR="0079642D" w:rsidRPr="00B55EA1" w:rsidRDefault="006F47B1" w:rsidP="00924513">
          <w:pPr>
            <w:pStyle w:val="CourtHeader"/>
            <w:jc w:val="center"/>
            <w:rPr>
              <w:rFonts w:ascii="Arial" w:hAnsi="Arial" w:cs="Arial"/>
              <w:sz w:val="24"/>
              <w:szCs w:val="24"/>
              <w:lang w:val="en-GB"/>
            </w:rPr>
          </w:pPr>
          <w:r w:rsidRPr="00047ABC">
            <w:rPr>
              <w:rFonts w:ascii="Verdana Pro Semibold" w:hAnsi="Verdana Pro Semibold"/>
              <w:b/>
              <w:szCs w:val="24"/>
              <w:lang w:val="en-GB"/>
            </w:rPr>
            <w:t xml:space="preserve">   </w:t>
          </w:r>
          <w:r w:rsidR="003D1C26" w:rsidRPr="00CD0CD0">
            <w:rPr>
              <w:rFonts w:ascii="Verdana Pro Semibold" w:hAnsi="Verdana Pro Semibold"/>
              <w:b/>
              <w:szCs w:val="24"/>
              <w:lang w:val="en-GB"/>
            </w:rPr>
            <w:t>2</w:t>
          </w:r>
          <w:r w:rsidR="003B3667">
            <w:rPr>
              <w:rFonts w:ascii="Verdana Pro Semibold" w:hAnsi="Verdana Pro Semibold"/>
              <w:b/>
              <w:szCs w:val="24"/>
              <w:lang w:val="en-GB"/>
            </w:rPr>
            <w:t>0</w:t>
          </w:r>
          <w:r w:rsidR="0094565F" w:rsidRPr="00CD0CD0">
            <w:rPr>
              <w:rFonts w:ascii="Verdana Pro Semibold" w:hAnsi="Verdana Pro Semibold"/>
              <w:b/>
              <w:szCs w:val="24"/>
              <w:lang w:val="en-GB"/>
            </w:rPr>
            <w:t xml:space="preserve"> J</w:t>
          </w:r>
          <w:r w:rsidR="00D34711" w:rsidRPr="00CD0CD0">
            <w:rPr>
              <w:rFonts w:ascii="Verdana Pro Semibold" w:hAnsi="Verdana Pro Semibold"/>
              <w:b/>
              <w:szCs w:val="24"/>
              <w:lang w:val="en-GB"/>
            </w:rPr>
            <w:t>anuary</w:t>
          </w:r>
          <w:r w:rsidR="0094565F" w:rsidRPr="00CD0CD0">
            <w:rPr>
              <w:rFonts w:ascii="Verdana Pro Semibold" w:hAnsi="Verdana Pro Semibold"/>
              <w:b/>
              <w:szCs w:val="24"/>
              <w:lang w:val="en-GB"/>
            </w:rPr>
            <w:t xml:space="preserve"> 202</w:t>
          </w:r>
          <w:r w:rsidR="00264CBD">
            <w:rPr>
              <w:rFonts w:ascii="Verdana Pro Semibold" w:hAnsi="Verdana Pro Semibold"/>
              <w:b/>
              <w:szCs w:val="24"/>
              <w:lang w:val="en-GB"/>
            </w:rPr>
            <w:t>6</w:t>
          </w:r>
          <w:r w:rsidR="0079642D" w:rsidRPr="00CD0CD0">
            <w:rPr>
              <w:rFonts w:ascii="Verdana Pro Semibold" w:hAnsi="Verdana Pro Semibold"/>
              <w:b/>
              <w:szCs w:val="24"/>
              <w:lang w:val="en-GB"/>
            </w:rPr>
            <w:t xml:space="preserve"> </w:t>
          </w:r>
          <w:r w:rsidR="0079642D" w:rsidRPr="00047ABC">
            <w:rPr>
              <w:rFonts w:ascii="Verdana Pro Semibold" w:hAnsi="Verdana Pro Semibold"/>
              <w:b/>
              <w:szCs w:val="24"/>
              <w:lang w:val="en-GB"/>
            </w:rPr>
            <w:t xml:space="preserve">/ </w:t>
          </w:r>
          <w:r w:rsidR="003D1C26" w:rsidRPr="00475262">
            <w:rPr>
              <w:rFonts w:ascii="Verdana Pro Semibold" w:hAnsi="Verdana Pro Semibold"/>
              <w:b/>
              <w:color w:val="A6A6A6" w:themeColor="background1" w:themeShade="A6"/>
              <w:szCs w:val="24"/>
              <w:lang w:val="en-GB"/>
            </w:rPr>
            <w:t>2</w:t>
          </w:r>
          <w:r w:rsidR="003B3667">
            <w:rPr>
              <w:rFonts w:ascii="Verdana Pro Semibold" w:hAnsi="Verdana Pro Semibold"/>
              <w:b/>
              <w:color w:val="A6A6A6" w:themeColor="background1" w:themeShade="A6"/>
              <w:szCs w:val="24"/>
              <w:lang w:val="en-GB"/>
            </w:rPr>
            <w:t>0</w:t>
          </w:r>
          <w:r w:rsidR="00A246B2" w:rsidRPr="00475262">
            <w:rPr>
              <w:rFonts w:ascii="Verdana Pro Semibold" w:hAnsi="Verdana Pro Semibold"/>
              <w:b/>
              <w:color w:val="A6A6A6" w:themeColor="background1" w:themeShade="A6"/>
              <w:szCs w:val="24"/>
              <w:lang w:val="en-GB"/>
            </w:rPr>
            <w:t xml:space="preserve"> j</w:t>
          </w:r>
          <w:r w:rsidR="00D34711" w:rsidRPr="00475262">
            <w:rPr>
              <w:rFonts w:ascii="Verdana Pro Semibold" w:hAnsi="Verdana Pro Semibold"/>
              <w:b/>
              <w:color w:val="A6A6A6" w:themeColor="background1" w:themeShade="A6"/>
              <w:szCs w:val="24"/>
              <w:lang w:val="en-GB"/>
            </w:rPr>
            <w:t>anvier</w:t>
          </w:r>
          <w:r w:rsidR="0094565F" w:rsidRPr="00475262">
            <w:rPr>
              <w:rFonts w:ascii="Verdana Pro Semibold" w:hAnsi="Verdana Pro Semibold"/>
              <w:b/>
              <w:color w:val="A6A6A6" w:themeColor="background1" w:themeShade="A6"/>
              <w:szCs w:val="24"/>
              <w:lang w:val="en-GB"/>
            </w:rPr>
            <w:t xml:space="preserve"> 202</w:t>
          </w:r>
          <w:r w:rsidR="00264CBD">
            <w:rPr>
              <w:rFonts w:ascii="Verdana Pro Semibold" w:hAnsi="Verdana Pro Semibold"/>
              <w:b/>
              <w:color w:val="A6A6A6" w:themeColor="background1" w:themeShade="A6"/>
              <w:szCs w:val="24"/>
              <w:lang w:val="en-GB"/>
            </w:rPr>
            <w:t>6</w:t>
          </w:r>
        </w:p>
      </w:tc>
    </w:tr>
  </w:tbl>
  <w:p w14:paraId="0E6C5E28" w14:textId="77777777" w:rsidR="0079642D" w:rsidRPr="005E0B8A" w:rsidRDefault="0079642D" w:rsidP="00216158">
    <w:pPr>
      <w:pStyle w:val="CourtHeader"/>
      <w:ind w:right="-612"/>
      <w:rPr>
        <w:rFonts w:ascii="Times New Roman" w:hAnsi="Times New Roman"/>
        <w:sz w:val="13"/>
        <w:szCs w:val="13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2F4E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4F0E019C"/>
    <w:multiLevelType w:val="hybridMultilevel"/>
    <w:tmpl w:val="69FAF418"/>
    <w:lvl w:ilvl="0" w:tplc="6E6A519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28C7A3D"/>
    <w:multiLevelType w:val="hybridMultilevel"/>
    <w:tmpl w:val="927C05C0"/>
    <w:lvl w:ilvl="0" w:tplc="E1A61BC2">
      <w:numFmt w:val="bullet"/>
      <w:lvlText w:val="-"/>
      <w:lvlJc w:val="left"/>
      <w:pPr>
        <w:tabs>
          <w:tab w:val="num" w:pos="1474"/>
        </w:tabs>
        <w:ind w:left="1474" w:hanging="3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623312"/>
    <w:multiLevelType w:val="hybridMultilevel"/>
    <w:tmpl w:val="09428F7A"/>
    <w:lvl w:ilvl="0" w:tplc="E1A61BC2">
      <w:numFmt w:val="bullet"/>
      <w:lvlText w:val="-"/>
      <w:lvlJc w:val="left"/>
      <w:pPr>
        <w:tabs>
          <w:tab w:val="num" w:pos="1474"/>
        </w:tabs>
        <w:ind w:left="1474" w:hanging="3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97122D"/>
    <w:multiLevelType w:val="hybridMultilevel"/>
    <w:tmpl w:val="10DC3488"/>
    <w:lvl w:ilvl="0" w:tplc="E1A61BC2">
      <w:numFmt w:val="bullet"/>
      <w:lvlText w:val="-"/>
      <w:lvlJc w:val="left"/>
      <w:pPr>
        <w:tabs>
          <w:tab w:val="num" w:pos="1474"/>
        </w:tabs>
        <w:ind w:left="1474" w:hanging="3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C66FA0"/>
    <w:multiLevelType w:val="hybridMultilevel"/>
    <w:tmpl w:val="1DA0EDC8"/>
    <w:lvl w:ilvl="0" w:tplc="E1A61BC2">
      <w:numFmt w:val="bullet"/>
      <w:lvlText w:val="-"/>
      <w:lvlJc w:val="left"/>
      <w:pPr>
        <w:tabs>
          <w:tab w:val="num" w:pos="1477"/>
        </w:tabs>
        <w:ind w:left="1477" w:hanging="3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912590961">
    <w:abstractNumId w:val="0"/>
  </w:num>
  <w:num w:numId="2" w16cid:durableId="1960261648">
    <w:abstractNumId w:val="3"/>
  </w:num>
  <w:num w:numId="3" w16cid:durableId="812910440">
    <w:abstractNumId w:val="2"/>
  </w:num>
  <w:num w:numId="4" w16cid:durableId="1206985969">
    <w:abstractNumId w:val="5"/>
  </w:num>
  <w:num w:numId="5" w16cid:durableId="1447430293">
    <w:abstractNumId w:val="4"/>
  </w:num>
  <w:num w:numId="6" w16cid:durableId="159489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58"/>
    <w:rsid w:val="000309D2"/>
    <w:rsid w:val="000357CC"/>
    <w:rsid w:val="00037FDF"/>
    <w:rsid w:val="00047ABC"/>
    <w:rsid w:val="00064289"/>
    <w:rsid w:val="00067722"/>
    <w:rsid w:val="00070C7A"/>
    <w:rsid w:val="00072BBD"/>
    <w:rsid w:val="00073F27"/>
    <w:rsid w:val="00075688"/>
    <w:rsid w:val="00090302"/>
    <w:rsid w:val="00090D51"/>
    <w:rsid w:val="00094DF8"/>
    <w:rsid w:val="000A61EA"/>
    <w:rsid w:val="000B3A5B"/>
    <w:rsid w:val="000B59E0"/>
    <w:rsid w:val="000D61E6"/>
    <w:rsid w:val="000E0050"/>
    <w:rsid w:val="000E0F31"/>
    <w:rsid w:val="000E6CC3"/>
    <w:rsid w:val="000F293E"/>
    <w:rsid w:val="000F6444"/>
    <w:rsid w:val="00105BBD"/>
    <w:rsid w:val="0010636C"/>
    <w:rsid w:val="001124FD"/>
    <w:rsid w:val="001256B2"/>
    <w:rsid w:val="00133257"/>
    <w:rsid w:val="00142D65"/>
    <w:rsid w:val="00151336"/>
    <w:rsid w:val="00151960"/>
    <w:rsid w:val="001725E1"/>
    <w:rsid w:val="0018768C"/>
    <w:rsid w:val="001B1E19"/>
    <w:rsid w:val="001C3342"/>
    <w:rsid w:val="001C66AA"/>
    <w:rsid w:val="001E0813"/>
    <w:rsid w:val="001F2A0E"/>
    <w:rsid w:val="001F7920"/>
    <w:rsid w:val="00214E17"/>
    <w:rsid w:val="00214F26"/>
    <w:rsid w:val="00216158"/>
    <w:rsid w:val="00221D3D"/>
    <w:rsid w:val="002339FB"/>
    <w:rsid w:val="00235E54"/>
    <w:rsid w:val="0024468E"/>
    <w:rsid w:val="0025330A"/>
    <w:rsid w:val="00255FDD"/>
    <w:rsid w:val="00264CBD"/>
    <w:rsid w:val="002706C7"/>
    <w:rsid w:val="002725B3"/>
    <w:rsid w:val="0027551C"/>
    <w:rsid w:val="00283F22"/>
    <w:rsid w:val="00293A57"/>
    <w:rsid w:val="002B2922"/>
    <w:rsid w:val="002D47B9"/>
    <w:rsid w:val="002D4F1B"/>
    <w:rsid w:val="002E3CF9"/>
    <w:rsid w:val="002F1377"/>
    <w:rsid w:val="0030256E"/>
    <w:rsid w:val="00305B00"/>
    <w:rsid w:val="003309FB"/>
    <w:rsid w:val="00332BBE"/>
    <w:rsid w:val="00342C6F"/>
    <w:rsid w:val="00344897"/>
    <w:rsid w:val="00351237"/>
    <w:rsid w:val="003859C1"/>
    <w:rsid w:val="00385E70"/>
    <w:rsid w:val="0039704E"/>
    <w:rsid w:val="003A7C01"/>
    <w:rsid w:val="003B3667"/>
    <w:rsid w:val="003B6392"/>
    <w:rsid w:val="003B7277"/>
    <w:rsid w:val="003C522A"/>
    <w:rsid w:val="003D108B"/>
    <w:rsid w:val="003D1C26"/>
    <w:rsid w:val="003E6648"/>
    <w:rsid w:val="003F2213"/>
    <w:rsid w:val="003F7DDA"/>
    <w:rsid w:val="00401A51"/>
    <w:rsid w:val="0040297F"/>
    <w:rsid w:val="00402A69"/>
    <w:rsid w:val="00402EED"/>
    <w:rsid w:val="0041034B"/>
    <w:rsid w:val="00417CA8"/>
    <w:rsid w:val="00434FD3"/>
    <w:rsid w:val="00443BC9"/>
    <w:rsid w:val="00453600"/>
    <w:rsid w:val="00461B8D"/>
    <w:rsid w:val="00472256"/>
    <w:rsid w:val="00475262"/>
    <w:rsid w:val="00483EA1"/>
    <w:rsid w:val="004A6C83"/>
    <w:rsid w:val="004B0450"/>
    <w:rsid w:val="004C629B"/>
    <w:rsid w:val="004D2B0E"/>
    <w:rsid w:val="004E229F"/>
    <w:rsid w:val="004F2D0E"/>
    <w:rsid w:val="004F41C9"/>
    <w:rsid w:val="004F68D4"/>
    <w:rsid w:val="00505949"/>
    <w:rsid w:val="00516C21"/>
    <w:rsid w:val="005274A3"/>
    <w:rsid w:val="00530B95"/>
    <w:rsid w:val="0054719E"/>
    <w:rsid w:val="00556943"/>
    <w:rsid w:val="00570136"/>
    <w:rsid w:val="005902FC"/>
    <w:rsid w:val="00594B26"/>
    <w:rsid w:val="005A2641"/>
    <w:rsid w:val="005B294A"/>
    <w:rsid w:val="005C53FD"/>
    <w:rsid w:val="005D2A73"/>
    <w:rsid w:val="005E0B8A"/>
    <w:rsid w:val="005E4B0E"/>
    <w:rsid w:val="005E5D7C"/>
    <w:rsid w:val="005E5E1E"/>
    <w:rsid w:val="00613C47"/>
    <w:rsid w:val="0061756E"/>
    <w:rsid w:val="00617E1F"/>
    <w:rsid w:val="00623D13"/>
    <w:rsid w:val="00640AF3"/>
    <w:rsid w:val="00644F32"/>
    <w:rsid w:val="00646B6B"/>
    <w:rsid w:val="00690131"/>
    <w:rsid w:val="00691D0B"/>
    <w:rsid w:val="00693B49"/>
    <w:rsid w:val="006C255E"/>
    <w:rsid w:val="006F47B1"/>
    <w:rsid w:val="007045A6"/>
    <w:rsid w:val="007105E6"/>
    <w:rsid w:val="00723E88"/>
    <w:rsid w:val="00726A4C"/>
    <w:rsid w:val="00732A9C"/>
    <w:rsid w:val="007543BF"/>
    <w:rsid w:val="00766D23"/>
    <w:rsid w:val="0079642D"/>
    <w:rsid w:val="007970B3"/>
    <w:rsid w:val="007A6C24"/>
    <w:rsid w:val="007B135A"/>
    <w:rsid w:val="007B74B5"/>
    <w:rsid w:val="007E2D56"/>
    <w:rsid w:val="007E5723"/>
    <w:rsid w:val="007F7C8A"/>
    <w:rsid w:val="00802B31"/>
    <w:rsid w:val="00803931"/>
    <w:rsid w:val="00804305"/>
    <w:rsid w:val="00826131"/>
    <w:rsid w:val="00835CFB"/>
    <w:rsid w:val="00856C3C"/>
    <w:rsid w:val="00872EE5"/>
    <w:rsid w:val="008730A8"/>
    <w:rsid w:val="008740BA"/>
    <w:rsid w:val="0088441D"/>
    <w:rsid w:val="008A5D94"/>
    <w:rsid w:val="008C6001"/>
    <w:rsid w:val="008E7CBA"/>
    <w:rsid w:val="008F3001"/>
    <w:rsid w:val="00904652"/>
    <w:rsid w:val="00924513"/>
    <w:rsid w:val="0094565F"/>
    <w:rsid w:val="00965B4E"/>
    <w:rsid w:val="009666D6"/>
    <w:rsid w:val="009673A0"/>
    <w:rsid w:val="009714A7"/>
    <w:rsid w:val="009736C3"/>
    <w:rsid w:val="00991902"/>
    <w:rsid w:val="009A09EF"/>
    <w:rsid w:val="009B5D86"/>
    <w:rsid w:val="009D1075"/>
    <w:rsid w:val="009D1F88"/>
    <w:rsid w:val="009E0F1E"/>
    <w:rsid w:val="009F22AD"/>
    <w:rsid w:val="00A07CF3"/>
    <w:rsid w:val="00A146B3"/>
    <w:rsid w:val="00A1768F"/>
    <w:rsid w:val="00A246B2"/>
    <w:rsid w:val="00A343F8"/>
    <w:rsid w:val="00A346B5"/>
    <w:rsid w:val="00A4689E"/>
    <w:rsid w:val="00A47798"/>
    <w:rsid w:val="00A50F29"/>
    <w:rsid w:val="00A50FC8"/>
    <w:rsid w:val="00A5407F"/>
    <w:rsid w:val="00A620BC"/>
    <w:rsid w:val="00AB136A"/>
    <w:rsid w:val="00AB75D1"/>
    <w:rsid w:val="00AD0E43"/>
    <w:rsid w:val="00AD3097"/>
    <w:rsid w:val="00AE6081"/>
    <w:rsid w:val="00AF2185"/>
    <w:rsid w:val="00B00C76"/>
    <w:rsid w:val="00B04945"/>
    <w:rsid w:val="00B0592C"/>
    <w:rsid w:val="00B1678D"/>
    <w:rsid w:val="00B27AE0"/>
    <w:rsid w:val="00B52D2A"/>
    <w:rsid w:val="00B55EA1"/>
    <w:rsid w:val="00B73352"/>
    <w:rsid w:val="00B93BFF"/>
    <w:rsid w:val="00B96248"/>
    <w:rsid w:val="00BA4D2A"/>
    <w:rsid w:val="00BB7B80"/>
    <w:rsid w:val="00BE1CB2"/>
    <w:rsid w:val="00C1318D"/>
    <w:rsid w:val="00C14F41"/>
    <w:rsid w:val="00C21713"/>
    <w:rsid w:val="00C22E45"/>
    <w:rsid w:val="00C37432"/>
    <w:rsid w:val="00C562BB"/>
    <w:rsid w:val="00C56AEF"/>
    <w:rsid w:val="00C76A76"/>
    <w:rsid w:val="00CA1429"/>
    <w:rsid w:val="00CB2D5D"/>
    <w:rsid w:val="00CB7D6D"/>
    <w:rsid w:val="00CC4258"/>
    <w:rsid w:val="00CD0C6F"/>
    <w:rsid w:val="00CD0CD0"/>
    <w:rsid w:val="00CD15ED"/>
    <w:rsid w:val="00CD3D3B"/>
    <w:rsid w:val="00CD542E"/>
    <w:rsid w:val="00D06623"/>
    <w:rsid w:val="00D16C3C"/>
    <w:rsid w:val="00D1713A"/>
    <w:rsid w:val="00D27097"/>
    <w:rsid w:val="00D34711"/>
    <w:rsid w:val="00D36FCF"/>
    <w:rsid w:val="00D40400"/>
    <w:rsid w:val="00D5366E"/>
    <w:rsid w:val="00D61494"/>
    <w:rsid w:val="00D64434"/>
    <w:rsid w:val="00D7466C"/>
    <w:rsid w:val="00DB03EC"/>
    <w:rsid w:val="00DB5668"/>
    <w:rsid w:val="00DC2806"/>
    <w:rsid w:val="00DE4EA8"/>
    <w:rsid w:val="00DF33AA"/>
    <w:rsid w:val="00E061C5"/>
    <w:rsid w:val="00E079AF"/>
    <w:rsid w:val="00E2044E"/>
    <w:rsid w:val="00E57540"/>
    <w:rsid w:val="00E725F1"/>
    <w:rsid w:val="00E8699F"/>
    <w:rsid w:val="00E910CB"/>
    <w:rsid w:val="00EA397B"/>
    <w:rsid w:val="00EA60C2"/>
    <w:rsid w:val="00EC0A5B"/>
    <w:rsid w:val="00EC5C90"/>
    <w:rsid w:val="00EF373C"/>
    <w:rsid w:val="00EF50DC"/>
    <w:rsid w:val="00F12450"/>
    <w:rsid w:val="00F14CFD"/>
    <w:rsid w:val="00F23DA7"/>
    <w:rsid w:val="00F2683F"/>
    <w:rsid w:val="00F3058F"/>
    <w:rsid w:val="00F373FE"/>
    <w:rsid w:val="00F449A5"/>
    <w:rsid w:val="00F565F9"/>
    <w:rsid w:val="00F57585"/>
    <w:rsid w:val="00F77CE0"/>
    <w:rsid w:val="00F844BA"/>
    <w:rsid w:val="00F90938"/>
    <w:rsid w:val="00F95283"/>
    <w:rsid w:val="00FB1958"/>
    <w:rsid w:val="00FB789F"/>
    <w:rsid w:val="00FD0E8A"/>
    <w:rsid w:val="00FD3070"/>
    <w:rsid w:val="00FE4DBB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  <w14:docId w14:val="06EAC3F6"/>
  <w15:docId w15:val="{F7633C84-E201-479D-A7DB-695085C6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Header">
    <w:name w:val="Court Header"/>
    <w:pPr>
      <w:tabs>
        <w:tab w:val="center" w:pos="1701"/>
        <w:tab w:val="center" w:pos="7371"/>
      </w:tabs>
      <w:suppressAutoHyphens/>
      <w:spacing w:line="360" w:lineRule="auto"/>
      <w:ind w:left="-567"/>
    </w:pPr>
    <w:rPr>
      <w:rFonts w:ascii="NewCenturySchlbk" w:hAnsi="NewCenturySchlbk"/>
      <w:noProof/>
      <w:spacing w:val="-2"/>
      <w:sz w:val="22"/>
      <w:lang w:val="fr-FR" w:eastAsia="fr-FR"/>
    </w:rPr>
  </w:style>
  <w:style w:type="paragraph" w:customStyle="1" w:styleId="LtrSignature">
    <w:name w:val="Ltr_Signature"/>
    <w:basedOn w:val="Normal"/>
    <w:pPr>
      <w:keepNext/>
      <w:keepLines/>
      <w:jc w:val="center"/>
    </w:pPr>
  </w:style>
  <w:style w:type="paragraph" w:styleId="BalloonText">
    <w:name w:val="Balloon Text"/>
    <w:basedOn w:val="Normal"/>
    <w:semiHidden/>
    <w:rsid w:val="00216158"/>
    <w:rPr>
      <w:rFonts w:ascii="Tahoma" w:hAnsi="Tahoma" w:cs="Tahoma"/>
      <w:sz w:val="16"/>
      <w:szCs w:val="16"/>
    </w:rPr>
  </w:style>
  <w:style w:type="paragraph" w:customStyle="1" w:styleId="letterfooter">
    <w:name w:val="letter footer"/>
    <w:basedOn w:val="Normal"/>
    <w:pPr>
      <w:tabs>
        <w:tab w:val="center" w:pos="2381"/>
        <w:tab w:val="center" w:pos="5500"/>
        <w:tab w:val="center" w:pos="6010"/>
        <w:tab w:val="center" w:pos="7881"/>
        <w:tab w:val="center" w:pos="10319"/>
      </w:tabs>
      <w:ind w:left="-1134" w:right="-1134"/>
    </w:pPr>
    <w:rPr>
      <w:rFonts w:ascii="NewCenturySchlbk" w:hAnsi="NewCenturySchlbk"/>
      <w:sz w:val="10"/>
    </w:rPr>
  </w:style>
  <w:style w:type="paragraph" w:customStyle="1" w:styleId="LtrOpening">
    <w:name w:val="Ltr_Opening"/>
    <w:basedOn w:val="Normal"/>
    <w:pPr>
      <w:tabs>
        <w:tab w:val="right" w:pos="9072"/>
      </w:tabs>
    </w:pPr>
  </w:style>
  <w:style w:type="paragraph" w:customStyle="1" w:styleId="LtrBody">
    <w:name w:val="Ltr_Body"/>
    <w:basedOn w:val="Normal"/>
    <w:pPr>
      <w:ind w:firstLine="567"/>
      <w:jc w:val="both"/>
    </w:pPr>
  </w:style>
  <w:style w:type="paragraph" w:customStyle="1" w:styleId="LtrClosing">
    <w:name w:val="Ltr_Closing"/>
    <w:basedOn w:val="Normal"/>
    <w:pPr>
      <w:keepNext/>
      <w:keepLines/>
      <w:tabs>
        <w:tab w:val="left" w:pos="567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rsid w:val="0021615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6158"/>
    <w:pPr>
      <w:tabs>
        <w:tab w:val="center" w:pos="4536"/>
        <w:tab w:val="right" w:pos="9072"/>
      </w:tabs>
    </w:pPr>
  </w:style>
  <w:style w:type="character" w:styleId="Hyperlink">
    <w:name w:val="Hyperlink"/>
    <w:rsid w:val="0018768C"/>
    <w:rPr>
      <w:color w:val="0000FF"/>
      <w:u w:val="single"/>
    </w:rPr>
  </w:style>
  <w:style w:type="table" w:styleId="TableGrid">
    <w:name w:val="Table Grid"/>
    <w:basedOn w:val="TableNormal"/>
    <w:rsid w:val="0027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rie.schwartz@echr.coe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Fasel\Desktop\LF0.0%20lettre%20en-t&#234;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LF0.0 lettre en-tête.dot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LF0.0</vt:lpstr>
    </vt:vector>
  </TitlesOfParts>
  <Company>DH Cour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LF0.0</dc:title>
  <dc:subject/>
  <dc:creator>Liddell</dc:creator>
  <cp:keywords/>
  <cp:lastModifiedBy>Kirsanova, Tatiana</cp:lastModifiedBy>
  <cp:revision>2</cp:revision>
  <cp:lastPrinted>2025-12-09T15:14:00Z</cp:lastPrinted>
  <dcterms:created xsi:type="dcterms:W3CDTF">2025-12-09T16:45:00Z</dcterms:created>
  <dcterms:modified xsi:type="dcterms:W3CDTF">2025-12-09T16:45:00Z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